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C8C6" w14:textId="77777777" w:rsidR="007D5836" w:rsidRPr="00F82208" w:rsidRDefault="00F25655" w:rsidP="00CE3795">
      <w:pPr>
        <w:pStyle w:val="Heading1"/>
        <w:spacing w:before="0" w:after="0"/>
        <w:rPr>
          <w:rFonts w:ascii="Georgia" w:hAnsi="Georgia" w:cs="Tahoma"/>
          <w:i w:val="0"/>
        </w:rPr>
      </w:pPr>
      <w:r w:rsidRPr="00F82208">
        <w:rPr>
          <w:rFonts w:ascii="Georgia" w:hAnsi="Georgia" w:cs="Tahoma"/>
          <w:i w:val="0"/>
        </w:rPr>
        <w:t>Village of Bolivar</w:t>
      </w:r>
    </w:p>
    <w:p w14:paraId="24D4C8C7" w14:textId="637685E0" w:rsidR="00554276" w:rsidRDefault="00554276" w:rsidP="00CE3795">
      <w:pPr>
        <w:pStyle w:val="Heading1"/>
        <w:spacing w:before="0"/>
        <w:rPr>
          <w:rFonts w:ascii="Georgia" w:hAnsi="Georgia" w:cs="Tahoma"/>
          <w:i w:val="0"/>
        </w:rPr>
      </w:pPr>
      <w:r w:rsidRPr="00F82208">
        <w:rPr>
          <w:rFonts w:ascii="Georgia" w:hAnsi="Georgia" w:cs="Tahoma"/>
          <w:i w:val="0"/>
        </w:rPr>
        <w:t xml:space="preserve">Meeting </w:t>
      </w:r>
    </w:p>
    <w:p w14:paraId="24D4C8C8" w14:textId="7FEC89AA" w:rsidR="00F55CCC" w:rsidRPr="00F55CCC" w:rsidRDefault="001C45E1" w:rsidP="00F55CCC">
      <w:pPr>
        <w:ind w:left="0"/>
        <w:jc w:val="center"/>
      </w:pPr>
      <w:r>
        <w:t>Date</w:t>
      </w:r>
      <w:r w:rsidR="00283674">
        <w:t xml:space="preserve"> </w:t>
      </w:r>
      <w:r w:rsidR="00E52AED">
        <w:t>December 16 2024</w:t>
      </w:r>
    </w:p>
    <w:p w14:paraId="24D4C8C9" w14:textId="77777777" w:rsidR="006C77A2" w:rsidRPr="006C77A2" w:rsidRDefault="00B9254B" w:rsidP="00CE3795">
      <w:pPr>
        <w:pStyle w:val="Date"/>
        <w:tabs>
          <w:tab w:val="left" w:pos="3270"/>
          <w:tab w:val="center" w:pos="4320"/>
        </w:tabs>
        <w:jc w:val="left"/>
      </w:pPr>
      <w:r w:rsidRPr="00F82208">
        <w:rPr>
          <w:rFonts w:ascii="Georgia" w:hAnsi="Georgia" w:cs="Tahoma"/>
        </w:rPr>
        <w:tab/>
      </w:r>
      <w:r w:rsidRPr="00F82208">
        <w:rPr>
          <w:rFonts w:ascii="Georgia" w:hAnsi="Georgia" w:cs="Tahoma"/>
        </w:rPr>
        <w:tab/>
      </w:r>
      <w:r w:rsidR="006C77A2">
        <w:t>7:00 pm</w:t>
      </w:r>
    </w:p>
    <w:p w14:paraId="24D4C8CA" w14:textId="77777777" w:rsidR="00FB1582" w:rsidRPr="00F82208" w:rsidRDefault="00FB1582" w:rsidP="00437356">
      <w:pPr>
        <w:pStyle w:val="ListNumber"/>
        <w:spacing w:before="0"/>
        <w:ind w:left="180"/>
        <w:rPr>
          <w:rFonts w:ascii="Georgia" w:hAnsi="Georgia" w:cs="Tahoma"/>
        </w:rPr>
      </w:pPr>
    </w:p>
    <w:p w14:paraId="792BEAD7" w14:textId="16790F5D" w:rsidR="00072F0E" w:rsidRDefault="00072F0E" w:rsidP="00AC6656">
      <w:pPr>
        <w:pStyle w:val="ListNumber"/>
        <w:numPr>
          <w:ilvl w:val="0"/>
          <w:numId w:val="34"/>
        </w:numPr>
        <w:spacing w:before="0"/>
        <w:rPr>
          <w:rFonts w:ascii="Georgia" w:hAnsi="Georgia" w:cs="Tahoma"/>
        </w:rPr>
      </w:pPr>
      <w:r w:rsidRPr="00072F0E">
        <w:rPr>
          <w:rFonts w:ascii="Georgia" w:hAnsi="Georgia" w:cs="Tahoma"/>
        </w:rPr>
        <w:t xml:space="preserve">A Regular Monthly Meeting of the Village of Bolivar, NY was held on </w:t>
      </w:r>
      <w:r w:rsidR="00BA3392">
        <w:rPr>
          <w:rFonts w:ascii="Georgia" w:hAnsi="Georgia" w:cs="Tahoma"/>
        </w:rPr>
        <w:t>December 16, 2024</w:t>
      </w:r>
      <w:r w:rsidRPr="00072F0E">
        <w:rPr>
          <w:rFonts w:ascii="Georgia" w:hAnsi="Georgia" w:cs="Tahoma"/>
        </w:rPr>
        <w:t xml:space="preserve"> at 7:00 p.m., at the Bolivar Village Courthouse.</w:t>
      </w:r>
    </w:p>
    <w:p w14:paraId="4732B441" w14:textId="711F63E7" w:rsidR="00072F0E" w:rsidRDefault="00072F0E" w:rsidP="00072F0E">
      <w:pPr>
        <w:pStyle w:val="ListNumber"/>
        <w:spacing w:before="0"/>
        <w:rPr>
          <w:rFonts w:ascii="Georgia" w:hAnsi="Georgia" w:cs="Tahoma"/>
        </w:rPr>
      </w:pPr>
    </w:p>
    <w:p w14:paraId="639F8545" w14:textId="5C8CCF65" w:rsidR="00072F0E" w:rsidRPr="00072F0E" w:rsidRDefault="00072F0E" w:rsidP="00072F0E">
      <w:pPr>
        <w:pStyle w:val="ListNumber"/>
        <w:numPr>
          <w:ilvl w:val="0"/>
          <w:numId w:val="34"/>
        </w:numPr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>Mayor Feely called the meeting to order at 7:00 p.m. and led in the Pledge of Allegiance.</w:t>
      </w:r>
    </w:p>
    <w:p w14:paraId="2DB8F333" w14:textId="77777777" w:rsidR="00072F0E" w:rsidRDefault="00072F0E" w:rsidP="00437356">
      <w:pPr>
        <w:pStyle w:val="ListNumber"/>
        <w:spacing w:before="0"/>
        <w:rPr>
          <w:rFonts w:ascii="Georgia" w:hAnsi="Georgia" w:cs="Tahoma"/>
        </w:rPr>
      </w:pPr>
    </w:p>
    <w:p w14:paraId="36DF26DC" w14:textId="77777777" w:rsidR="00072F0E" w:rsidRDefault="00072F0E" w:rsidP="00437356">
      <w:pPr>
        <w:pStyle w:val="ListNumber"/>
        <w:spacing w:before="0"/>
        <w:rPr>
          <w:rFonts w:ascii="Georgia" w:hAnsi="Georgia" w:cs="Tahoma"/>
        </w:rPr>
      </w:pPr>
    </w:p>
    <w:p w14:paraId="24D4C8CC" w14:textId="573117EC" w:rsidR="00A4511E" w:rsidRDefault="003C125E" w:rsidP="00072F0E">
      <w:pPr>
        <w:pStyle w:val="ListNumber"/>
        <w:numPr>
          <w:ilvl w:val="0"/>
          <w:numId w:val="34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Present:</w:t>
      </w:r>
      <w:r w:rsidR="00AA192E" w:rsidRPr="00F82208">
        <w:rPr>
          <w:rFonts w:ascii="Georgia" w:hAnsi="Georgia" w:cs="Tahoma"/>
        </w:rPr>
        <w:t xml:space="preserve"> </w:t>
      </w:r>
      <w:r w:rsidR="00B94BA9">
        <w:rPr>
          <w:rFonts w:ascii="Georgia" w:hAnsi="Georgia" w:cs="Tahoma"/>
        </w:rPr>
        <w:t>Levi Feely</w:t>
      </w:r>
      <w:r w:rsidR="00B94BA9">
        <w:rPr>
          <w:rFonts w:ascii="Georgia" w:hAnsi="Georgia" w:cs="Tahoma"/>
        </w:rPr>
        <w:tab/>
      </w:r>
      <w:r w:rsidR="00B94BA9">
        <w:rPr>
          <w:rFonts w:ascii="Georgia" w:hAnsi="Georgia" w:cs="Tahoma"/>
        </w:rPr>
        <w:tab/>
      </w:r>
      <w:r w:rsidR="00B94BA9">
        <w:rPr>
          <w:rFonts w:ascii="Georgia" w:hAnsi="Georgia" w:cs="Tahoma"/>
        </w:rPr>
        <w:tab/>
      </w:r>
      <w:r w:rsidR="00B94BA9">
        <w:rPr>
          <w:rFonts w:ascii="Georgia" w:hAnsi="Georgia" w:cs="Tahoma"/>
        </w:rPr>
        <w:tab/>
      </w:r>
      <w:r w:rsidR="00B94BA9">
        <w:rPr>
          <w:rFonts w:ascii="Georgia" w:hAnsi="Georgia" w:cs="Tahoma"/>
        </w:rPr>
        <w:tab/>
        <w:t>Mayor</w:t>
      </w:r>
    </w:p>
    <w:p w14:paraId="2B6E670D" w14:textId="116F9772" w:rsidR="00B94BA9" w:rsidRDefault="00B94BA9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 Stephanie MacDonell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Clerk/Treasurer</w:t>
      </w:r>
    </w:p>
    <w:p w14:paraId="342DB9D7" w14:textId="0111BAAC" w:rsidR="00B94BA9" w:rsidRDefault="00B94BA9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 Grace Zilker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Trustee</w:t>
      </w:r>
    </w:p>
    <w:p w14:paraId="554B32C5" w14:textId="49783F1E" w:rsidR="00B94BA9" w:rsidRDefault="00B94BA9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 </w:t>
      </w:r>
      <w:r w:rsidR="006F21ED">
        <w:rPr>
          <w:rFonts w:ascii="Georgia" w:hAnsi="Georgia" w:cs="Tahoma"/>
        </w:rPr>
        <w:t xml:space="preserve">Tyler Smith 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Trustee</w:t>
      </w:r>
    </w:p>
    <w:p w14:paraId="267AA20D" w14:textId="61674DA7" w:rsidR="00B94BA9" w:rsidRDefault="00B94BA9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 Keith Weekley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Trustee</w:t>
      </w:r>
    </w:p>
    <w:p w14:paraId="3DF77E36" w14:textId="0804C747" w:rsidR="00B94BA9" w:rsidRDefault="00B94BA9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 Craig Cornell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 w:rsidR="00072F0E">
        <w:rPr>
          <w:rFonts w:ascii="Georgia" w:hAnsi="Georgia" w:cs="Tahoma"/>
        </w:rPr>
        <w:t>OIC</w:t>
      </w:r>
    </w:p>
    <w:p w14:paraId="24D4C8CD" w14:textId="4860E6D6" w:rsidR="001E16E0" w:rsidRDefault="006F21ED" w:rsidP="006F21ED">
      <w:pPr>
        <w:pStyle w:val="ListNumber"/>
        <w:spacing w:before="0"/>
        <w:ind w:firstLine="720"/>
        <w:rPr>
          <w:rFonts w:ascii="Georgia" w:hAnsi="Georgia" w:cs="Tahoma"/>
        </w:rPr>
      </w:pPr>
      <w:r>
        <w:rPr>
          <w:rFonts w:ascii="Georgia" w:hAnsi="Georgia" w:cs="Tahoma"/>
        </w:rPr>
        <w:t xml:space="preserve">  </w:t>
      </w:r>
      <w:r w:rsidR="00072F0E">
        <w:rPr>
          <w:rFonts w:ascii="Georgia" w:hAnsi="Georgia" w:cs="Tahoma"/>
        </w:rPr>
        <w:t xml:space="preserve"> Wayne Stonemetz</w:t>
      </w:r>
      <w:r w:rsidR="00072F0E">
        <w:rPr>
          <w:rFonts w:ascii="Georgia" w:hAnsi="Georgia" w:cs="Tahoma"/>
        </w:rPr>
        <w:tab/>
      </w:r>
      <w:r w:rsidR="00072F0E">
        <w:rPr>
          <w:rFonts w:ascii="Georgia" w:hAnsi="Georgia" w:cs="Tahoma"/>
        </w:rPr>
        <w:tab/>
      </w:r>
      <w:r w:rsidR="00072F0E">
        <w:rPr>
          <w:rFonts w:ascii="Georgia" w:hAnsi="Georgia" w:cs="Tahoma"/>
        </w:rPr>
        <w:tab/>
      </w:r>
      <w:r w:rsidR="00072F0E">
        <w:rPr>
          <w:rFonts w:ascii="Georgia" w:hAnsi="Georgia" w:cs="Tahoma"/>
        </w:rPr>
        <w:tab/>
      </w:r>
      <w:r w:rsidR="00072F0E">
        <w:rPr>
          <w:rFonts w:ascii="Georgia" w:hAnsi="Georgia" w:cs="Tahoma"/>
        </w:rPr>
        <w:tab/>
        <w:t>DPW Supervisor</w:t>
      </w:r>
    </w:p>
    <w:p w14:paraId="44DF54B8" w14:textId="195D8893" w:rsidR="00BA3392" w:rsidRPr="00F82208" w:rsidRDefault="00BA3392" w:rsidP="006F21ED">
      <w:pPr>
        <w:pStyle w:val="ListNumber"/>
        <w:spacing w:before="0"/>
        <w:ind w:firstLine="72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Dave Kottwitz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Trustee</w:t>
      </w:r>
    </w:p>
    <w:p w14:paraId="24D4C8CE" w14:textId="336FA2C0" w:rsidR="001E16E0" w:rsidRDefault="00BA3392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 </w:t>
      </w:r>
      <w:r w:rsidRPr="006F21ED">
        <w:rPr>
          <w:rFonts w:ascii="Georgia" w:hAnsi="Georgia" w:cs="Tahoma"/>
        </w:rPr>
        <w:t>Katie Baldwin</w:t>
      </w:r>
      <w:r w:rsidRPr="006F21ED">
        <w:rPr>
          <w:rFonts w:ascii="Georgia" w:hAnsi="Georgia" w:cs="Tahoma"/>
        </w:rPr>
        <w:tab/>
      </w:r>
      <w:r w:rsidRPr="006F21ED">
        <w:rPr>
          <w:rFonts w:ascii="Georgia" w:hAnsi="Georgia" w:cs="Tahoma"/>
        </w:rPr>
        <w:tab/>
      </w:r>
      <w:r w:rsidRPr="006F21ED">
        <w:rPr>
          <w:rFonts w:ascii="Georgia" w:hAnsi="Georgia" w:cs="Tahoma"/>
        </w:rPr>
        <w:tab/>
      </w:r>
      <w:r w:rsidRPr="006F21ED">
        <w:rPr>
          <w:rFonts w:ascii="Georgia" w:hAnsi="Georgia" w:cs="Tahoma"/>
        </w:rPr>
        <w:tab/>
      </w:r>
      <w:r w:rsidRPr="006F21ED">
        <w:rPr>
          <w:rFonts w:ascii="Georgia" w:hAnsi="Georgia" w:cs="Tahoma"/>
        </w:rPr>
        <w:tab/>
        <w:t>Deputy Clerk</w:t>
      </w:r>
      <w:r>
        <w:rPr>
          <w:rFonts w:ascii="Georgia" w:hAnsi="Georgia" w:cs="Tahoma"/>
        </w:rPr>
        <w:t xml:space="preserve"> </w:t>
      </w:r>
    </w:p>
    <w:p w14:paraId="650C1F06" w14:textId="77777777" w:rsidR="00BA3392" w:rsidRPr="00F82208" w:rsidRDefault="00BA3392" w:rsidP="00437356">
      <w:pPr>
        <w:pStyle w:val="ListNumber"/>
        <w:spacing w:before="0"/>
        <w:rPr>
          <w:rFonts w:ascii="Georgia" w:hAnsi="Georgia" w:cs="Tahoma"/>
        </w:rPr>
      </w:pPr>
    </w:p>
    <w:p w14:paraId="24D4C8D1" w14:textId="344D2A86" w:rsidR="007542D7" w:rsidRDefault="003C125E" w:rsidP="00437356">
      <w:pPr>
        <w:pStyle w:val="ListNumber"/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Absent</w:t>
      </w:r>
      <w:r w:rsidR="0083681F" w:rsidRPr="00F82208">
        <w:rPr>
          <w:rFonts w:ascii="Georgia" w:hAnsi="Georgia" w:cs="Tahoma"/>
        </w:rPr>
        <w:t>:</w:t>
      </w:r>
      <w:r w:rsidR="00B94BA9">
        <w:rPr>
          <w:rFonts w:ascii="Georgia" w:hAnsi="Georgia" w:cs="Tahoma"/>
        </w:rPr>
        <w:t xml:space="preserve"> </w:t>
      </w:r>
    </w:p>
    <w:p w14:paraId="24D4C8D2" w14:textId="5CC3673B" w:rsidR="001F2240" w:rsidRDefault="006F21ED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ab/>
        <w:t xml:space="preserve">  </w:t>
      </w:r>
      <w:r w:rsidRPr="006F21ED">
        <w:rPr>
          <w:rFonts w:ascii="Georgia" w:hAnsi="Georgia" w:cs="Tahoma"/>
        </w:rPr>
        <w:t xml:space="preserve"> </w:t>
      </w:r>
    </w:p>
    <w:p w14:paraId="24D4C8D5" w14:textId="4F5C2736" w:rsidR="00333BE0" w:rsidRDefault="003C125E" w:rsidP="00437356">
      <w:pPr>
        <w:pStyle w:val="ListNumber"/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Guests Present</w:t>
      </w:r>
      <w:r w:rsidR="008D1C99" w:rsidRPr="00F82208">
        <w:rPr>
          <w:rFonts w:ascii="Georgia" w:hAnsi="Georgia" w:cs="Tahoma"/>
        </w:rPr>
        <w:t xml:space="preserve"> and Public Concerns</w:t>
      </w:r>
      <w:r w:rsidRPr="00F82208">
        <w:rPr>
          <w:rFonts w:ascii="Georgia" w:hAnsi="Georgia" w:cs="Tahoma"/>
        </w:rPr>
        <w:t>:</w:t>
      </w:r>
      <w:r w:rsidR="00012D69">
        <w:rPr>
          <w:rFonts w:ascii="Georgia" w:hAnsi="Georgia" w:cs="Tahoma"/>
        </w:rPr>
        <w:t xml:space="preserve"> </w:t>
      </w:r>
    </w:p>
    <w:p w14:paraId="0068D1E0" w14:textId="77777777" w:rsidR="00BA3392" w:rsidRDefault="00BA3392" w:rsidP="00437356">
      <w:pPr>
        <w:pStyle w:val="ListNumber"/>
        <w:spacing w:before="0"/>
        <w:rPr>
          <w:rFonts w:ascii="Georgia" w:hAnsi="Georgia" w:cs="Tahoma"/>
        </w:rPr>
      </w:pPr>
    </w:p>
    <w:p w14:paraId="7D6261B8" w14:textId="3F5949C8" w:rsidR="00BA3392" w:rsidRDefault="00BA3392" w:rsidP="00437356">
      <w:pPr>
        <w:pStyle w:val="ListNumber"/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 xml:space="preserve">Doug Moore: Asked about updates on street sweeper. Questioned the $100,000 in an account that was talked about last board meeting. The mayor explained the money is going to be used for capital projects: Improvements, street signs, etc. He also wanted to know if a cold storage could be done for </w:t>
      </w:r>
      <w:r w:rsidR="007E35F5">
        <w:rPr>
          <w:rFonts w:ascii="Georgia" w:hAnsi="Georgia" w:cs="Tahoma"/>
        </w:rPr>
        <w:t xml:space="preserve">the </w:t>
      </w:r>
      <w:r>
        <w:rPr>
          <w:rFonts w:ascii="Georgia" w:hAnsi="Georgia" w:cs="Tahoma"/>
        </w:rPr>
        <w:t>bigger</w:t>
      </w:r>
      <w:r w:rsidR="007E35F5">
        <w:rPr>
          <w:rFonts w:ascii="Georgia" w:hAnsi="Georgia" w:cs="Tahoma"/>
        </w:rPr>
        <w:t xml:space="preserve"> shop</w:t>
      </w:r>
      <w:r>
        <w:rPr>
          <w:rFonts w:ascii="Georgia" w:hAnsi="Georgia" w:cs="Tahoma"/>
        </w:rPr>
        <w:t xml:space="preserve"> equipment. Mayor stated it was something they were looking into. Cold storage with dirt building floor ½ million </w:t>
      </w:r>
      <w:r w:rsidR="007E35F5">
        <w:rPr>
          <w:rFonts w:ascii="Georgia" w:hAnsi="Georgia" w:cs="Tahoma"/>
        </w:rPr>
        <w:t>estimate.</w:t>
      </w:r>
    </w:p>
    <w:p w14:paraId="4A629932" w14:textId="77777777" w:rsidR="00721CD7" w:rsidRDefault="00721CD7" w:rsidP="00437356">
      <w:pPr>
        <w:pStyle w:val="ListNumber"/>
        <w:spacing w:before="0"/>
        <w:rPr>
          <w:rFonts w:ascii="Georgia" w:hAnsi="Georgia" w:cs="Tahoma"/>
        </w:rPr>
      </w:pPr>
    </w:p>
    <w:p w14:paraId="24D4C8D6" w14:textId="77777777" w:rsidR="00333BE0" w:rsidRDefault="00333BE0" w:rsidP="00437356">
      <w:pPr>
        <w:pStyle w:val="ListNumber"/>
        <w:spacing w:before="0"/>
        <w:rPr>
          <w:rFonts w:ascii="Georgia" w:hAnsi="Georgia" w:cs="Tahoma"/>
        </w:rPr>
      </w:pPr>
    </w:p>
    <w:p w14:paraId="24D4C8D7" w14:textId="7DAA132D" w:rsidR="00CD3658" w:rsidRPr="00A32B2C" w:rsidRDefault="00F25655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  <w:u w:val="single"/>
        </w:rPr>
        <w:t xml:space="preserve">Approval </w:t>
      </w:r>
      <w:r w:rsidR="00CF230A" w:rsidRPr="00A32B2C">
        <w:rPr>
          <w:rFonts w:ascii="Georgia" w:hAnsi="Georgia" w:cs="Tahoma"/>
          <w:b/>
          <w:u w:val="single"/>
        </w:rPr>
        <w:t>of</w:t>
      </w:r>
      <w:r w:rsidR="00CF230A">
        <w:rPr>
          <w:rFonts w:ascii="Georgia" w:hAnsi="Georgia" w:cs="Tahoma"/>
          <w:b/>
          <w:u w:val="single"/>
        </w:rPr>
        <w:t xml:space="preserve"> </w:t>
      </w:r>
      <w:r w:rsidR="006F21ED">
        <w:rPr>
          <w:rFonts w:ascii="Georgia" w:hAnsi="Georgia" w:cs="Tahoma"/>
          <w:b/>
          <w:u w:val="single"/>
        </w:rPr>
        <w:t xml:space="preserve">October </w:t>
      </w:r>
      <w:r w:rsidR="00CE3795">
        <w:rPr>
          <w:rFonts w:ascii="Georgia" w:hAnsi="Georgia" w:cs="Tahoma"/>
          <w:b/>
          <w:u w:val="single"/>
        </w:rPr>
        <w:t>M</w:t>
      </w:r>
      <w:r w:rsidR="00CD3658" w:rsidRPr="00A32B2C">
        <w:rPr>
          <w:rFonts w:ascii="Georgia" w:hAnsi="Georgia" w:cs="Tahoma"/>
          <w:b/>
          <w:u w:val="single"/>
        </w:rPr>
        <w:t>inutes:</w:t>
      </w:r>
    </w:p>
    <w:p w14:paraId="24D4C8D8" w14:textId="477CC2C7" w:rsidR="00824247" w:rsidRPr="00F82208" w:rsidRDefault="00824247" w:rsidP="00ED4B05">
      <w:pPr>
        <w:pStyle w:val="ListNumber"/>
        <w:numPr>
          <w:ilvl w:val="0"/>
          <w:numId w:val="4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Motion to approve</w:t>
      </w:r>
      <w:r w:rsidR="003501B3">
        <w:rPr>
          <w:rFonts w:ascii="Georgia" w:hAnsi="Georgia" w:cs="Tahoma"/>
        </w:rPr>
        <w:t>:</w:t>
      </w:r>
      <w:r w:rsidR="00A10E91" w:rsidRPr="00F82208">
        <w:rPr>
          <w:rFonts w:ascii="Georgia" w:hAnsi="Georgia" w:cs="Tahoma"/>
        </w:rPr>
        <w:t xml:space="preserve">  </w:t>
      </w:r>
      <w:r w:rsidR="006F21ED">
        <w:rPr>
          <w:rFonts w:ascii="Georgia" w:hAnsi="Georgia" w:cs="Tahoma"/>
        </w:rPr>
        <w:t xml:space="preserve">Zilker </w:t>
      </w:r>
    </w:p>
    <w:p w14:paraId="24D4C8D9" w14:textId="394BBEA9" w:rsidR="00E4224A" w:rsidRPr="00F82208" w:rsidRDefault="00824247" w:rsidP="00ED4B05">
      <w:pPr>
        <w:pStyle w:val="ListNumber"/>
        <w:numPr>
          <w:ilvl w:val="0"/>
          <w:numId w:val="4"/>
        </w:numPr>
        <w:spacing w:before="0"/>
        <w:rPr>
          <w:rFonts w:ascii="Georgia" w:hAnsi="Georgia" w:cs="Tahoma"/>
          <w:color w:val="FF0000"/>
        </w:rPr>
      </w:pPr>
      <w:r w:rsidRPr="00F82208">
        <w:rPr>
          <w:rFonts w:ascii="Georgia" w:hAnsi="Georgia" w:cs="Tahoma"/>
        </w:rPr>
        <w:t>Second:</w:t>
      </w:r>
      <w:r w:rsidR="00A10E91" w:rsidRPr="00F82208">
        <w:rPr>
          <w:rFonts w:ascii="Georgia" w:hAnsi="Georgia" w:cs="Tahoma"/>
        </w:rPr>
        <w:t xml:space="preserve">  </w:t>
      </w:r>
      <w:r w:rsidR="006F21ED">
        <w:rPr>
          <w:rFonts w:ascii="Georgia" w:hAnsi="Georgia" w:cs="Tahoma"/>
        </w:rPr>
        <w:t>Weekley</w:t>
      </w:r>
    </w:p>
    <w:p w14:paraId="24D4C8DA" w14:textId="5B315F6B" w:rsidR="00824247" w:rsidRPr="00F82208" w:rsidRDefault="00824247" w:rsidP="00ED4B05">
      <w:pPr>
        <w:pStyle w:val="ListNumber"/>
        <w:numPr>
          <w:ilvl w:val="0"/>
          <w:numId w:val="4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All in favor:</w:t>
      </w:r>
      <w:r w:rsidR="00A10E91" w:rsidRPr="00F82208">
        <w:rPr>
          <w:rFonts w:ascii="Georgia" w:hAnsi="Georgia" w:cs="Tahoma"/>
        </w:rPr>
        <w:t xml:space="preserve">  </w:t>
      </w:r>
      <w:r w:rsidR="00162F87">
        <w:rPr>
          <w:rFonts w:ascii="Georgia" w:hAnsi="Georgia" w:cs="Tahoma"/>
        </w:rPr>
        <w:t>4</w:t>
      </w:r>
    </w:p>
    <w:p w14:paraId="24D4C8DB" w14:textId="77777777" w:rsidR="00F25655" w:rsidRPr="00F82208" w:rsidRDefault="00F25655" w:rsidP="00437356">
      <w:pPr>
        <w:pStyle w:val="ListParagraph"/>
        <w:rPr>
          <w:rFonts w:ascii="Georgia" w:hAnsi="Georgia" w:cs="Tahoma"/>
        </w:rPr>
      </w:pPr>
    </w:p>
    <w:p w14:paraId="24D4C8DC" w14:textId="77777777" w:rsidR="006C11E3" w:rsidRPr="00A32B2C" w:rsidRDefault="00AA192E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  <w:u w:val="single"/>
        </w:rPr>
        <w:t>Ap</w:t>
      </w:r>
      <w:r w:rsidR="00F25655" w:rsidRPr="00A32B2C">
        <w:rPr>
          <w:rFonts w:ascii="Georgia" w:hAnsi="Georgia" w:cs="Tahoma"/>
          <w:b/>
          <w:u w:val="single"/>
        </w:rPr>
        <w:t>proval for the payment of Claims</w:t>
      </w:r>
      <w:r w:rsidRPr="00A32B2C">
        <w:rPr>
          <w:rFonts w:ascii="Georgia" w:hAnsi="Georgia" w:cs="Tahoma"/>
          <w:b/>
          <w:u w:val="single"/>
        </w:rPr>
        <w:t>:</w:t>
      </w:r>
      <w:r w:rsidR="004B5845" w:rsidRPr="00A32B2C">
        <w:rPr>
          <w:rFonts w:ascii="Georgia" w:hAnsi="Georgia" w:cs="Tahoma"/>
          <w:b/>
          <w:u w:val="single"/>
        </w:rPr>
        <w:t xml:space="preserve"> </w:t>
      </w:r>
    </w:p>
    <w:p w14:paraId="24D4C8DD" w14:textId="77777777" w:rsidR="00437356" w:rsidRPr="00F82208" w:rsidRDefault="00437356" w:rsidP="00437356">
      <w:pPr>
        <w:pStyle w:val="ListNumber"/>
        <w:spacing w:before="0"/>
        <w:rPr>
          <w:rFonts w:ascii="Georgia" w:hAnsi="Georg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6"/>
        <w:gridCol w:w="2071"/>
      </w:tblGrid>
      <w:tr w:rsidR="00437356" w:rsidRPr="00F82208" w14:paraId="24D4C8E0" w14:textId="77777777" w:rsidTr="00277BE7">
        <w:tc>
          <w:tcPr>
            <w:tcW w:w="6366" w:type="dxa"/>
          </w:tcPr>
          <w:p w14:paraId="24D4C8DE" w14:textId="335D6791" w:rsidR="00437356" w:rsidRPr="00F82208" w:rsidRDefault="00A44A62" w:rsidP="001C45E1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GENERAL A FUND, Abstract </w:t>
            </w:r>
            <w:r w:rsidR="007E35F5">
              <w:rPr>
                <w:rFonts w:ascii="Georgia" w:hAnsi="Georgia" w:cs="Tahoma"/>
              </w:rPr>
              <w:t>7</w:t>
            </w:r>
            <w:r w:rsidR="00437356" w:rsidRPr="00F82208">
              <w:rPr>
                <w:rFonts w:ascii="Georgia" w:hAnsi="Georgia" w:cs="Tahoma"/>
              </w:rPr>
              <w:t>, Vouchers #</w:t>
            </w:r>
            <w:r w:rsidR="007E35F5">
              <w:rPr>
                <w:rFonts w:ascii="Georgia" w:hAnsi="Georgia" w:cs="Tahoma"/>
              </w:rPr>
              <w:t>186-219</w:t>
            </w:r>
          </w:p>
        </w:tc>
        <w:tc>
          <w:tcPr>
            <w:tcW w:w="2071" w:type="dxa"/>
          </w:tcPr>
          <w:p w14:paraId="24D4C8DF" w14:textId="5E9BBC55" w:rsidR="00437356" w:rsidRPr="00255B10" w:rsidRDefault="00255B10" w:rsidP="00255B10">
            <w:pPr>
              <w:ind w:left="0"/>
              <w:jc w:val="right"/>
              <w:rPr>
                <w:rFonts w:ascii="Georgia" w:hAnsi="Georgia" w:cs="Tahoma"/>
                <w:b/>
                <w:bCs/>
              </w:rPr>
            </w:pPr>
            <w:r w:rsidRPr="00255B10">
              <w:rPr>
                <w:rFonts w:ascii="Georgia" w:hAnsi="Georgia" w:cs="Tahoma"/>
                <w:b/>
                <w:bCs/>
              </w:rPr>
              <w:t>$</w:t>
            </w:r>
            <w:r w:rsidR="00277BE7">
              <w:rPr>
                <w:rFonts w:ascii="Georgia" w:hAnsi="Georgia" w:cs="Tahoma"/>
                <w:b/>
                <w:bCs/>
              </w:rPr>
              <w:t>30,615.25</w:t>
            </w:r>
          </w:p>
        </w:tc>
      </w:tr>
      <w:tr w:rsidR="00437356" w:rsidRPr="00F82208" w14:paraId="24D4C8E3" w14:textId="77777777" w:rsidTr="00277BE7">
        <w:tc>
          <w:tcPr>
            <w:tcW w:w="6366" w:type="dxa"/>
          </w:tcPr>
          <w:p w14:paraId="24D4C8E1" w14:textId="16532EBF" w:rsidR="00437356" w:rsidRPr="00F82208" w:rsidRDefault="00A44A62" w:rsidP="001C45E1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SEWER FUND, Abstract </w:t>
            </w:r>
            <w:r w:rsidR="007E35F5">
              <w:rPr>
                <w:rFonts w:ascii="Georgia" w:hAnsi="Georgia" w:cs="Tahoma"/>
              </w:rPr>
              <w:t>7</w:t>
            </w:r>
            <w:r w:rsidR="00437356" w:rsidRPr="00F82208">
              <w:rPr>
                <w:rFonts w:ascii="Georgia" w:hAnsi="Georgia" w:cs="Tahoma"/>
              </w:rPr>
              <w:t xml:space="preserve">, Vouchers </w:t>
            </w:r>
            <w:r w:rsidR="006F21ED">
              <w:rPr>
                <w:rFonts w:ascii="Georgia" w:hAnsi="Georgia" w:cs="Tahoma"/>
              </w:rPr>
              <w:t>#</w:t>
            </w:r>
            <w:r w:rsidR="007E35F5">
              <w:rPr>
                <w:rFonts w:ascii="Georgia" w:hAnsi="Georgia" w:cs="Tahoma"/>
              </w:rPr>
              <w:t>76-89</w:t>
            </w:r>
          </w:p>
        </w:tc>
        <w:tc>
          <w:tcPr>
            <w:tcW w:w="2071" w:type="dxa"/>
          </w:tcPr>
          <w:p w14:paraId="24D4C8E2" w14:textId="4E0C3093" w:rsidR="00437356" w:rsidRPr="00D344D5" w:rsidRDefault="00D344D5" w:rsidP="00D344D5">
            <w:pPr>
              <w:ind w:left="0"/>
              <w:jc w:val="right"/>
              <w:rPr>
                <w:rFonts w:ascii="Georgia" w:hAnsi="Georgia" w:cs="Tahoma"/>
                <w:b/>
                <w:bCs/>
              </w:rPr>
            </w:pPr>
            <w:r w:rsidRPr="00D344D5">
              <w:rPr>
                <w:rFonts w:ascii="Georgia" w:hAnsi="Georgia" w:cs="Tahoma"/>
                <w:b/>
                <w:bCs/>
              </w:rPr>
              <w:t>$</w:t>
            </w:r>
            <w:r w:rsidR="00277BE7">
              <w:rPr>
                <w:rFonts w:ascii="Georgia" w:hAnsi="Georgia" w:cs="Tahoma"/>
                <w:b/>
                <w:bCs/>
              </w:rPr>
              <w:t>23,505.04</w:t>
            </w:r>
          </w:p>
        </w:tc>
      </w:tr>
      <w:tr w:rsidR="00437356" w:rsidRPr="00F82208" w14:paraId="24D4C8E6" w14:textId="77777777" w:rsidTr="00277BE7">
        <w:tc>
          <w:tcPr>
            <w:tcW w:w="6366" w:type="dxa"/>
          </w:tcPr>
          <w:p w14:paraId="24D4C8E4" w14:textId="38B9F96C" w:rsidR="00437356" w:rsidRPr="00F82208" w:rsidRDefault="00A44A62" w:rsidP="001C45E1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POOL FUND, Abstract </w:t>
            </w:r>
            <w:r w:rsidR="007E35F5">
              <w:rPr>
                <w:rFonts w:ascii="Georgia" w:hAnsi="Georgia" w:cs="Tahoma"/>
              </w:rPr>
              <w:t>7</w:t>
            </w:r>
            <w:r w:rsidR="003501B3">
              <w:rPr>
                <w:rFonts w:ascii="Georgia" w:hAnsi="Georgia" w:cs="Tahoma"/>
              </w:rPr>
              <w:t>,</w:t>
            </w:r>
            <w:r w:rsidR="00CE1228">
              <w:rPr>
                <w:rFonts w:ascii="Georgia" w:hAnsi="Georgia" w:cs="Tahoma"/>
              </w:rPr>
              <w:t xml:space="preserve"> Vouchers #</w:t>
            </w:r>
            <w:r w:rsidR="006F21ED">
              <w:rPr>
                <w:rFonts w:ascii="Georgia" w:hAnsi="Georgia" w:cs="Tahoma"/>
              </w:rPr>
              <w:t>3</w:t>
            </w:r>
            <w:r w:rsidR="007E35F5">
              <w:rPr>
                <w:rFonts w:ascii="Georgia" w:hAnsi="Georgia" w:cs="Tahoma"/>
              </w:rPr>
              <w:t>7-38</w:t>
            </w:r>
          </w:p>
        </w:tc>
        <w:tc>
          <w:tcPr>
            <w:tcW w:w="2071" w:type="dxa"/>
          </w:tcPr>
          <w:p w14:paraId="24D4C8E5" w14:textId="4F209ADA" w:rsidR="00437356" w:rsidRPr="00EF0E74" w:rsidRDefault="00EF0E74" w:rsidP="00EF0E74">
            <w:pPr>
              <w:ind w:left="0"/>
              <w:jc w:val="right"/>
              <w:rPr>
                <w:rFonts w:ascii="Georgia" w:hAnsi="Georgia" w:cs="Tahoma"/>
                <w:b/>
                <w:bCs/>
              </w:rPr>
            </w:pPr>
            <w:r w:rsidRPr="00EF0E74">
              <w:rPr>
                <w:rFonts w:ascii="Georgia" w:hAnsi="Georgia" w:cs="Tahoma"/>
                <w:b/>
                <w:bCs/>
              </w:rPr>
              <w:t>$</w:t>
            </w:r>
            <w:r w:rsidR="00277BE7">
              <w:rPr>
                <w:rFonts w:ascii="Georgia" w:hAnsi="Georgia" w:cs="Tahoma"/>
                <w:b/>
                <w:bCs/>
              </w:rPr>
              <w:t>341.95</w:t>
            </w:r>
          </w:p>
        </w:tc>
      </w:tr>
      <w:tr w:rsidR="00067994" w:rsidRPr="00F82208" w14:paraId="5BBB53B2" w14:textId="77777777" w:rsidTr="00277BE7">
        <w:tc>
          <w:tcPr>
            <w:tcW w:w="6366" w:type="dxa"/>
          </w:tcPr>
          <w:p w14:paraId="6AAFF6A9" w14:textId="0CA99980" w:rsidR="00067994" w:rsidRDefault="00067994" w:rsidP="001C45E1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Sewer Grant </w:t>
            </w:r>
            <w:r w:rsidR="00FC0BC5">
              <w:rPr>
                <w:rFonts w:ascii="Georgia" w:hAnsi="Georgia" w:cs="Tahoma"/>
              </w:rPr>
              <w:t xml:space="preserve"> </w:t>
            </w:r>
          </w:p>
        </w:tc>
        <w:tc>
          <w:tcPr>
            <w:tcW w:w="2071" w:type="dxa"/>
          </w:tcPr>
          <w:p w14:paraId="7B969ABE" w14:textId="325079C1" w:rsidR="00067994" w:rsidRDefault="00277BE7" w:rsidP="00A4332C">
            <w:pPr>
              <w:ind w:left="0"/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85452.90</w:t>
            </w:r>
          </w:p>
        </w:tc>
      </w:tr>
      <w:tr w:rsidR="00C375ED" w:rsidRPr="00F82208" w14:paraId="6CC12EC7" w14:textId="77777777" w:rsidTr="00277BE7">
        <w:tc>
          <w:tcPr>
            <w:tcW w:w="6366" w:type="dxa"/>
          </w:tcPr>
          <w:p w14:paraId="08F10D3F" w14:textId="32A5206C" w:rsidR="00C375ED" w:rsidRDefault="0030561C" w:rsidP="001C45E1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Shaner f</w:t>
            </w:r>
            <w:r w:rsidR="00303255">
              <w:rPr>
                <w:rFonts w:ascii="Georgia" w:hAnsi="Georgia" w:cs="Tahoma"/>
              </w:rPr>
              <w:t xml:space="preserve">ield </w:t>
            </w:r>
          </w:p>
        </w:tc>
        <w:tc>
          <w:tcPr>
            <w:tcW w:w="2071" w:type="dxa"/>
          </w:tcPr>
          <w:p w14:paraId="2295ED66" w14:textId="352FB216" w:rsidR="00C375ED" w:rsidRDefault="00C375ED" w:rsidP="00A4332C">
            <w:pPr>
              <w:ind w:left="0"/>
              <w:jc w:val="right"/>
              <w:rPr>
                <w:rFonts w:ascii="Georgia" w:hAnsi="Georgia" w:cs="Tahoma"/>
              </w:rPr>
            </w:pPr>
          </w:p>
        </w:tc>
      </w:tr>
      <w:tr w:rsidR="00437356" w:rsidRPr="00F82208" w14:paraId="24D4C8E9" w14:textId="77777777" w:rsidTr="00277BE7">
        <w:trPr>
          <w:trHeight w:val="143"/>
        </w:trPr>
        <w:tc>
          <w:tcPr>
            <w:tcW w:w="6366" w:type="dxa"/>
          </w:tcPr>
          <w:p w14:paraId="24D4C8E7" w14:textId="77777777" w:rsidR="00437356" w:rsidRPr="00A177B4" w:rsidRDefault="00437356" w:rsidP="00437356">
            <w:pPr>
              <w:ind w:left="0"/>
              <w:rPr>
                <w:rFonts w:ascii="Georgia" w:hAnsi="Georgia" w:cs="Tahoma"/>
                <w:b/>
                <w:sz w:val="22"/>
                <w:szCs w:val="22"/>
              </w:rPr>
            </w:pPr>
            <w:r w:rsidRPr="00A177B4">
              <w:rPr>
                <w:rFonts w:ascii="Georgia" w:hAnsi="Georgia" w:cs="Tahoma"/>
                <w:b/>
                <w:sz w:val="22"/>
                <w:szCs w:val="22"/>
              </w:rPr>
              <w:t>TOTAL</w:t>
            </w:r>
          </w:p>
        </w:tc>
        <w:tc>
          <w:tcPr>
            <w:tcW w:w="2071" w:type="dxa"/>
          </w:tcPr>
          <w:p w14:paraId="24D4C8E8" w14:textId="64DBD0E3" w:rsidR="006B4EEC" w:rsidRPr="00304E09" w:rsidRDefault="00277BE7" w:rsidP="006B4EEC">
            <w:pPr>
              <w:ind w:left="0"/>
              <w:jc w:val="right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139915.14</w:t>
            </w:r>
          </w:p>
        </w:tc>
      </w:tr>
    </w:tbl>
    <w:p w14:paraId="24D4C8EA" w14:textId="4740A147" w:rsidR="00AA192E" w:rsidRPr="00F82208" w:rsidRDefault="00AA192E" w:rsidP="00ED4B05">
      <w:pPr>
        <w:pStyle w:val="ListNumber"/>
        <w:numPr>
          <w:ilvl w:val="0"/>
          <w:numId w:val="3"/>
        </w:numPr>
        <w:spacing w:before="0"/>
        <w:rPr>
          <w:rFonts w:ascii="Georgia" w:hAnsi="Georgia" w:cs="Tahoma"/>
          <w:color w:val="FF0000"/>
        </w:rPr>
      </w:pPr>
      <w:r w:rsidRPr="00F82208">
        <w:rPr>
          <w:rFonts w:ascii="Georgia" w:hAnsi="Georgia" w:cs="Tahoma"/>
        </w:rPr>
        <w:t>Motion to pay bills:</w:t>
      </w:r>
      <w:r w:rsidR="00A10E91" w:rsidRPr="00F82208">
        <w:rPr>
          <w:rFonts w:ascii="Georgia" w:hAnsi="Georgia" w:cs="Tahoma"/>
        </w:rPr>
        <w:t xml:space="preserve">  </w:t>
      </w:r>
      <w:r w:rsidR="006E4CC7">
        <w:rPr>
          <w:rFonts w:ascii="Georgia" w:hAnsi="Georgia" w:cs="Tahoma"/>
        </w:rPr>
        <w:t>Zilker</w:t>
      </w:r>
    </w:p>
    <w:p w14:paraId="24D4C8EB" w14:textId="5CF90F5A" w:rsidR="00AA192E" w:rsidRPr="00F82208" w:rsidRDefault="00AA192E" w:rsidP="00ED4B05">
      <w:pPr>
        <w:pStyle w:val="ListNumber"/>
        <w:numPr>
          <w:ilvl w:val="0"/>
          <w:numId w:val="3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Second:</w:t>
      </w:r>
      <w:r w:rsidR="00A10E91" w:rsidRPr="00F82208">
        <w:rPr>
          <w:rFonts w:ascii="Georgia" w:hAnsi="Georgia" w:cs="Tahoma"/>
        </w:rPr>
        <w:t xml:space="preserve">  </w:t>
      </w:r>
      <w:r w:rsidR="00277BE7">
        <w:rPr>
          <w:rFonts w:ascii="Georgia" w:hAnsi="Georgia" w:cs="Tahoma"/>
        </w:rPr>
        <w:t>Weekley</w:t>
      </w:r>
    </w:p>
    <w:p w14:paraId="24D4C8EC" w14:textId="0E1A453B" w:rsidR="009A54F9" w:rsidRPr="009A54F9" w:rsidRDefault="00AA192E" w:rsidP="009A54F9">
      <w:pPr>
        <w:pStyle w:val="ListNumber"/>
        <w:numPr>
          <w:ilvl w:val="0"/>
          <w:numId w:val="3"/>
        </w:numPr>
        <w:spacing w:before="0"/>
        <w:rPr>
          <w:rFonts w:ascii="Georgia" w:hAnsi="Georgia" w:cs="Tahoma"/>
          <w:b/>
          <w:u w:val="single"/>
        </w:rPr>
      </w:pPr>
      <w:r w:rsidRPr="009A54F9">
        <w:rPr>
          <w:rFonts w:ascii="Georgia" w:hAnsi="Georgia" w:cs="Tahoma"/>
        </w:rPr>
        <w:t>All in Favor:</w:t>
      </w:r>
      <w:r w:rsidR="00A10E91" w:rsidRPr="009A54F9">
        <w:rPr>
          <w:rFonts w:ascii="Georgia" w:hAnsi="Georgia" w:cs="Tahoma"/>
        </w:rPr>
        <w:t xml:space="preserve">  </w:t>
      </w:r>
      <w:r w:rsidR="00162F87">
        <w:rPr>
          <w:rFonts w:ascii="Georgia" w:hAnsi="Georgia" w:cs="Tahoma"/>
        </w:rPr>
        <w:t>4</w:t>
      </w:r>
    </w:p>
    <w:p w14:paraId="24D4C8ED" w14:textId="77777777" w:rsidR="009A54F9" w:rsidRPr="009A54F9" w:rsidRDefault="009A54F9" w:rsidP="009A54F9">
      <w:pPr>
        <w:pStyle w:val="ListNumber"/>
        <w:spacing w:before="0"/>
        <w:ind w:left="720"/>
        <w:rPr>
          <w:rFonts w:ascii="Georgia" w:hAnsi="Georgia" w:cs="Tahoma"/>
          <w:b/>
          <w:u w:val="single"/>
        </w:rPr>
      </w:pPr>
    </w:p>
    <w:p w14:paraId="24D4C8EE" w14:textId="77777777" w:rsidR="00147632" w:rsidRPr="00A32B2C" w:rsidRDefault="00147632" w:rsidP="009A54F9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  <w:u w:val="single"/>
        </w:rPr>
        <w:t>Approval of the Water System Claims:</w:t>
      </w:r>
    </w:p>
    <w:p w14:paraId="24D4C8EF" w14:textId="77777777" w:rsidR="00DD5783" w:rsidRPr="00F82208" w:rsidRDefault="00DD5783" w:rsidP="00437356">
      <w:pPr>
        <w:pStyle w:val="ListNumber"/>
        <w:spacing w:before="0"/>
        <w:rPr>
          <w:rFonts w:ascii="Georgia" w:hAnsi="Georgia" w:cs="Tahom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147"/>
      </w:tblGrid>
      <w:tr w:rsidR="00DF0D4F" w:rsidRPr="00F82208" w14:paraId="24D4C8F2" w14:textId="77777777" w:rsidTr="00DF0D4F">
        <w:tc>
          <w:tcPr>
            <w:tcW w:w="6570" w:type="dxa"/>
          </w:tcPr>
          <w:p w14:paraId="24D4C8F0" w14:textId="6906BDB7" w:rsidR="00DF0D4F" w:rsidRPr="00F82208" w:rsidRDefault="00A4332C" w:rsidP="00A4332C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WATER SYSTEM FUND, Abstract </w:t>
            </w:r>
            <w:r w:rsidR="006E4CC7">
              <w:rPr>
                <w:rFonts w:ascii="Georgia" w:hAnsi="Georgia" w:cs="Tahoma"/>
              </w:rPr>
              <w:t>7</w:t>
            </w:r>
            <w:r w:rsidR="00DF0D4F" w:rsidRPr="00F82208">
              <w:rPr>
                <w:rFonts w:ascii="Georgia" w:hAnsi="Georgia" w:cs="Tahoma"/>
              </w:rPr>
              <w:t>, Vouchers #</w:t>
            </w:r>
            <w:r w:rsidR="006E4CC7">
              <w:rPr>
                <w:rFonts w:ascii="Georgia" w:hAnsi="Georgia" w:cs="Tahoma"/>
              </w:rPr>
              <w:t>90-103</w:t>
            </w:r>
          </w:p>
        </w:tc>
        <w:tc>
          <w:tcPr>
            <w:tcW w:w="2178" w:type="dxa"/>
          </w:tcPr>
          <w:p w14:paraId="6D6273A4" w14:textId="48E80BEE" w:rsidR="00363116" w:rsidRDefault="00271D77" w:rsidP="00363116">
            <w:pPr>
              <w:ind w:left="0"/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$</w:t>
            </w:r>
            <w:r w:rsidR="00277BE7">
              <w:rPr>
                <w:rFonts w:ascii="Georgia" w:hAnsi="Georgia" w:cs="Tahoma"/>
              </w:rPr>
              <w:t>18254.76</w:t>
            </w:r>
          </w:p>
          <w:p w14:paraId="24D4C8F1" w14:textId="4004739F" w:rsidR="004D04B7" w:rsidRDefault="004D04B7" w:rsidP="00A4332C">
            <w:pPr>
              <w:ind w:left="0"/>
              <w:jc w:val="right"/>
              <w:rPr>
                <w:rFonts w:ascii="Georgia" w:hAnsi="Georgia" w:cs="Tahoma"/>
              </w:rPr>
            </w:pPr>
          </w:p>
        </w:tc>
      </w:tr>
      <w:tr w:rsidR="00DF0D4F" w:rsidRPr="00F82208" w14:paraId="24D4C8F5" w14:textId="77777777" w:rsidTr="00DF0D4F">
        <w:tc>
          <w:tcPr>
            <w:tcW w:w="6570" w:type="dxa"/>
          </w:tcPr>
          <w:p w14:paraId="24D4C8F3" w14:textId="3B2F92BC" w:rsidR="00DF0D4F" w:rsidRPr="00F82208" w:rsidRDefault="00DF0D4F" w:rsidP="00421DC9">
            <w:pPr>
              <w:ind w:left="0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WATER PROJECT FUND, Abstract</w:t>
            </w:r>
            <w:r w:rsidR="004C426A">
              <w:rPr>
                <w:rFonts w:ascii="Georgia" w:hAnsi="Georgia" w:cs="Tahoma"/>
              </w:rPr>
              <w:t xml:space="preserve"> </w:t>
            </w:r>
            <w:r>
              <w:rPr>
                <w:rFonts w:ascii="Georgia" w:hAnsi="Georgia" w:cs="Tahoma"/>
              </w:rPr>
              <w:t xml:space="preserve"> , Voucher #</w:t>
            </w:r>
          </w:p>
        </w:tc>
        <w:tc>
          <w:tcPr>
            <w:tcW w:w="2178" w:type="dxa"/>
          </w:tcPr>
          <w:p w14:paraId="24D4C8F4" w14:textId="77777777" w:rsidR="00DF0D4F" w:rsidRDefault="00E87142" w:rsidP="002C688C">
            <w:pPr>
              <w:ind w:left="0"/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$   </w:t>
            </w:r>
          </w:p>
        </w:tc>
      </w:tr>
    </w:tbl>
    <w:p w14:paraId="24D4C8F6" w14:textId="73FC5B3E" w:rsidR="00A32B2C" w:rsidRPr="00F82208" w:rsidRDefault="00A32B2C" w:rsidP="00A32B2C">
      <w:pPr>
        <w:pStyle w:val="ListNumber"/>
        <w:numPr>
          <w:ilvl w:val="0"/>
          <w:numId w:val="3"/>
        </w:numPr>
        <w:spacing w:before="0"/>
        <w:rPr>
          <w:rFonts w:ascii="Georgia" w:hAnsi="Georgia" w:cs="Tahoma"/>
          <w:color w:val="FF0000"/>
        </w:rPr>
      </w:pPr>
      <w:r w:rsidRPr="00F82208">
        <w:rPr>
          <w:rFonts w:ascii="Georgia" w:hAnsi="Georgia" w:cs="Tahoma"/>
        </w:rPr>
        <w:t xml:space="preserve">Motion to pay bills:  </w:t>
      </w:r>
      <w:r w:rsidR="0056374D">
        <w:rPr>
          <w:rFonts w:ascii="Georgia" w:hAnsi="Georgia" w:cs="Tahoma"/>
        </w:rPr>
        <w:t>Smith</w:t>
      </w:r>
    </w:p>
    <w:p w14:paraId="24D4C8F7" w14:textId="60234D04" w:rsidR="00A32B2C" w:rsidRPr="00F82208" w:rsidRDefault="00A32B2C" w:rsidP="00A32B2C">
      <w:pPr>
        <w:pStyle w:val="ListNumber"/>
        <w:numPr>
          <w:ilvl w:val="0"/>
          <w:numId w:val="3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 xml:space="preserve">Second:  </w:t>
      </w:r>
      <w:r w:rsidR="00277BE7">
        <w:rPr>
          <w:rFonts w:ascii="Georgia" w:hAnsi="Georgia" w:cs="Tahoma"/>
        </w:rPr>
        <w:t>Zilker</w:t>
      </w:r>
    </w:p>
    <w:p w14:paraId="24D4C8F8" w14:textId="378CF287" w:rsidR="00A32B2C" w:rsidRPr="00F82208" w:rsidRDefault="00A32B2C" w:rsidP="00A32B2C">
      <w:pPr>
        <w:pStyle w:val="ListNumber"/>
        <w:numPr>
          <w:ilvl w:val="0"/>
          <w:numId w:val="3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 xml:space="preserve">All in Favor:  </w:t>
      </w:r>
      <w:r w:rsidR="00162F87">
        <w:rPr>
          <w:rFonts w:ascii="Georgia" w:hAnsi="Georgia" w:cs="Tahoma"/>
        </w:rPr>
        <w:t>4</w:t>
      </w:r>
    </w:p>
    <w:p w14:paraId="24D4C8F9" w14:textId="77777777" w:rsidR="00A56BC6" w:rsidRPr="00F82208" w:rsidRDefault="00A56BC6" w:rsidP="00437356">
      <w:pPr>
        <w:pStyle w:val="ListNumber"/>
        <w:spacing w:before="0"/>
        <w:rPr>
          <w:rFonts w:ascii="Georgia" w:hAnsi="Georgia" w:cs="Tahoma"/>
          <w:u w:val="single"/>
        </w:rPr>
      </w:pPr>
    </w:p>
    <w:p w14:paraId="24D4C8FA" w14:textId="7F61D5FD" w:rsidR="00147632" w:rsidRDefault="00147632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  <w:u w:val="single"/>
        </w:rPr>
        <w:t>Water System Items to be Discussed:</w:t>
      </w:r>
    </w:p>
    <w:p w14:paraId="24D4C8FB" w14:textId="562807AD" w:rsidR="001C45E1" w:rsidRDefault="0056374D" w:rsidP="006E4C71">
      <w:pPr>
        <w:pStyle w:val="ListNumber"/>
        <w:spacing w:before="0"/>
        <w:rPr>
          <w:rFonts w:ascii="Georgia" w:hAnsi="Georgia" w:cs="Tahoma"/>
          <w:b/>
          <w:u w:val="single"/>
        </w:rPr>
      </w:pPr>
      <w:r>
        <w:rPr>
          <w:rFonts w:ascii="Georgia" w:hAnsi="Georgia" w:cs="Tahoma"/>
          <w:bCs/>
        </w:rPr>
        <w:t>Report Attached</w:t>
      </w:r>
    </w:p>
    <w:p w14:paraId="24D4C8FC" w14:textId="77777777" w:rsidR="004C426A" w:rsidRDefault="004C426A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</w:p>
    <w:p w14:paraId="24D4C8FD" w14:textId="77777777" w:rsidR="00437356" w:rsidRPr="00A32B2C" w:rsidRDefault="00437356" w:rsidP="00437356">
      <w:pPr>
        <w:pStyle w:val="ListNumber"/>
        <w:spacing w:before="0"/>
        <w:rPr>
          <w:rFonts w:ascii="Georgia" w:hAnsi="Georgia" w:cs="Tahoma"/>
          <w:b/>
        </w:rPr>
      </w:pPr>
      <w:r w:rsidRPr="00A32B2C">
        <w:rPr>
          <w:rFonts w:ascii="Georgia" w:hAnsi="Georgia" w:cs="Tahoma"/>
          <w:b/>
          <w:u w:val="single"/>
        </w:rPr>
        <w:t>Report of Village Officials:</w:t>
      </w:r>
    </w:p>
    <w:p w14:paraId="688430D8" w14:textId="77777777" w:rsidR="006E4CC7" w:rsidRDefault="00437356" w:rsidP="00A44A62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 w:rsidRPr="006E4C71">
        <w:rPr>
          <w:rFonts w:ascii="Georgia" w:hAnsi="Georgia" w:cs="Tahoma"/>
        </w:rPr>
        <w:t>Code Enforcement:</w:t>
      </w:r>
      <w:r w:rsidR="00333BE0" w:rsidRPr="006E4C71">
        <w:rPr>
          <w:rFonts w:ascii="Georgia" w:hAnsi="Georgia" w:cs="Tahoma"/>
        </w:rPr>
        <w:t xml:space="preserve"> </w:t>
      </w:r>
      <w:r w:rsidR="00A33DE7">
        <w:rPr>
          <w:rFonts w:ascii="Georgia" w:hAnsi="Georgia" w:cs="Tahoma"/>
        </w:rPr>
        <w:t xml:space="preserve">Report attached </w:t>
      </w:r>
    </w:p>
    <w:p w14:paraId="24D4C8FE" w14:textId="42A9007A" w:rsidR="00F77AE6" w:rsidRDefault="00305DD4" w:rsidP="006E4CC7">
      <w:pPr>
        <w:pStyle w:val="ListNumber"/>
        <w:spacing w:before="0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 xml:space="preserve">111 main street, Mayor is setting up a meeting with attorney </w:t>
      </w:r>
    </w:p>
    <w:p w14:paraId="24D4C8FF" w14:textId="77777777" w:rsidR="001C45E1" w:rsidRPr="006E4C71" w:rsidRDefault="001C45E1" w:rsidP="001C45E1">
      <w:pPr>
        <w:pStyle w:val="ListNumber"/>
        <w:spacing w:before="0"/>
        <w:ind w:left="720"/>
        <w:rPr>
          <w:rFonts w:ascii="Georgia" w:hAnsi="Georgia" w:cs="Tahoma"/>
        </w:rPr>
      </w:pPr>
    </w:p>
    <w:p w14:paraId="24D4C900" w14:textId="3C53F29F" w:rsidR="00A44A62" w:rsidRDefault="00437356" w:rsidP="00A44A62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 w:rsidRPr="006E4C71">
        <w:rPr>
          <w:rFonts w:ascii="Georgia" w:hAnsi="Georgia" w:cs="Tahoma"/>
        </w:rPr>
        <w:t>Justice:</w:t>
      </w:r>
      <w:r w:rsidR="00C95E54">
        <w:rPr>
          <w:rFonts w:ascii="Georgia" w:hAnsi="Georgia" w:cs="Tahoma"/>
        </w:rPr>
        <w:t xml:space="preserve"> </w:t>
      </w:r>
      <w:r w:rsidR="00C170A1">
        <w:rPr>
          <w:rFonts w:ascii="Georgia" w:hAnsi="Georgia" w:cs="Tahoma"/>
        </w:rPr>
        <w:t xml:space="preserve">Raymond </w:t>
      </w:r>
      <w:r w:rsidR="000926B6">
        <w:rPr>
          <w:rFonts w:ascii="Georgia" w:hAnsi="Georgia" w:cs="Tahoma"/>
        </w:rPr>
        <w:t>Gilliland</w:t>
      </w:r>
      <w:r w:rsidR="00DD65B0">
        <w:rPr>
          <w:rFonts w:ascii="Georgia" w:hAnsi="Georgia" w:cs="Tahoma"/>
        </w:rPr>
        <w:t xml:space="preserve"> submitted</w:t>
      </w:r>
      <w:r w:rsidR="00C95E54">
        <w:rPr>
          <w:rFonts w:ascii="Georgia" w:hAnsi="Georgia" w:cs="Tahoma"/>
        </w:rPr>
        <w:t xml:space="preserve"> h</w:t>
      </w:r>
      <w:r w:rsidR="00C170A1">
        <w:rPr>
          <w:rFonts w:ascii="Georgia" w:hAnsi="Georgia" w:cs="Tahoma"/>
        </w:rPr>
        <w:t>is</w:t>
      </w:r>
      <w:r w:rsidR="00C95E54">
        <w:rPr>
          <w:rFonts w:ascii="Georgia" w:hAnsi="Georgia" w:cs="Tahoma"/>
        </w:rPr>
        <w:t xml:space="preserve"> monthly report to the board.  Check for $</w:t>
      </w:r>
      <w:r w:rsidR="0064165B">
        <w:rPr>
          <w:rFonts w:ascii="Georgia" w:hAnsi="Georgia" w:cs="Tahoma"/>
        </w:rPr>
        <w:t>2502.05</w:t>
      </w:r>
      <w:r w:rsidR="003F6133">
        <w:rPr>
          <w:rFonts w:ascii="Georgia" w:hAnsi="Georgia" w:cs="Tahoma"/>
        </w:rPr>
        <w:t xml:space="preserve"> </w:t>
      </w:r>
      <w:r w:rsidR="00C95E54">
        <w:rPr>
          <w:rFonts w:ascii="Georgia" w:hAnsi="Georgia" w:cs="Tahoma"/>
        </w:rPr>
        <w:t>was deposited into the General A fund.</w:t>
      </w:r>
    </w:p>
    <w:p w14:paraId="24D4C901" w14:textId="77777777" w:rsidR="00D958C5" w:rsidRDefault="00D958C5" w:rsidP="00D0358A">
      <w:pPr>
        <w:pStyle w:val="ListNumber"/>
        <w:spacing w:before="0"/>
        <w:ind w:left="720"/>
        <w:rPr>
          <w:rFonts w:ascii="Georgia" w:hAnsi="Georgia" w:cs="Tahoma"/>
        </w:rPr>
      </w:pPr>
    </w:p>
    <w:p w14:paraId="65F13FA9" w14:textId="63D64BAC" w:rsidR="00AE20A0" w:rsidRDefault="00437356" w:rsidP="00AE20A0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Department of Public Works:</w:t>
      </w:r>
      <w:r w:rsidR="00C95E54">
        <w:rPr>
          <w:rFonts w:ascii="Georgia" w:hAnsi="Georgia" w:cs="Tahoma"/>
        </w:rPr>
        <w:t xml:space="preserve"> </w:t>
      </w:r>
      <w:r w:rsidR="00CF6E98">
        <w:rPr>
          <w:rFonts w:ascii="Georgia" w:hAnsi="Georgia" w:cs="Tahoma"/>
        </w:rPr>
        <w:t>Report attached</w:t>
      </w:r>
    </w:p>
    <w:p w14:paraId="435305F4" w14:textId="77777777" w:rsidR="006E4CC7" w:rsidRDefault="0064165B" w:rsidP="006E4CC7">
      <w:pPr>
        <w:pStyle w:val="ListNumber"/>
        <w:spacing w:before="0"/>
        <w:ind w:left="720"/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>Faulty Valve needs a rebuild. Waiting on parts</w:t>
      </w:r>
    </w:p>
    <w:p w14:paraId="32ABFAFF" w14:textId="77777777" w:rsidR="006E4CC7" w:rsidRDefault="006E4CC7" w:rsidP="006E4CC7">
      <w:pPr>
        <w:pStyle w:val="ListNumber"/>
        <w:spacing w:before="0"/>
        <w:ind w:left="720"/>
        <w:rPr>
          <w:rFonts w:ascii="Georgia" w:hAnsi="Georgia" w:cs="Tahoma"/>
          <w:bCs/>
        </w:rPr>
      </w:pPr>
    </w:p>
    <w:p w14:paraId="24D4C904" w14:textId="631834BC" w:rsidR="00437356" w:rsidRPr="006E4CC7" w:rsidRDefault="00437356" w:rsidP="006E4CC7">
      <w:pPr>
        <w:pStyle w:val="ListNumber"/>
        <w:spacing w:before="0"/>
        <w:ind w:left="720"/>
        <w:rPr>
          <w:rFonts w:ascii="Georgia" w:hAnsi="Georgia" w:cs="Tahoma"/>
          <w:bCs/>
        </w:rPr>
      </w:pPr>
      <w:r w:rsidRPr="00F82208">
        <w:rPr>
          <w:rFonts w:ascii="Georgia" w:hAnsi="Georgia" w:cs="Tahoma"/>
        </w:rPr>
        <w:t>Police Department:</w:t>
      </w:r>
      <w:r w:rsidR="008B5614">
        <w:rPr>
          <w:rFonts w:ascii="Georgia" w:hAnsi="Georgia" w:cs="Tahoma"/>
        </w:rPr>
        <w:t xml:space="preserve"> Report attached </w:t>
      </w:r>
    </w:p>
    <w:p w14:paraId="6C0308C9" w14:textId="5443B3D7" w:rsidR="00AE08A6" w:rsidRDefault="0064165B" w:rsidP="0056374D">
      <w:pPr>
        <w:pStyle w:val="ListNumber"/>
        <w:spacing w:before="0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New Guy started Craig seems to be happy with him. Start date December 30</w:t>
      </w:r>
      <w:r w:rsidRPr="0064165B">
        <w:rPr>
          <w:rFonts w:ascii="Georgia" w:hAnsi="Georgia" w:cs="Tahoma"/>
          <w:vertAlign w:val="superscript"/>
        </w:rPr>
        <w:t>th</w:t>
      </w:r>
      <w:r>
        <w:rPr>
          <w:rFonts w:ascii="Georgia" w:hAnsi="Georgia" w:cs="Tahoma"/>
        </w:rPr>
        <w:t>.</w:t>
      </w:r>
    </w:p>
    <w:p w14:paraId="25826C89" w14:textId="5FEF26DE" w:rsidR="00144011" w:rsidRPr="00A413B8" w:rsidRDefault="00437356" w:rsidP="004A306F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 w:rsidRPr="00A413B8">
        <w:rPr>
          <w:rFonts w:ascii="Georgia" w:hAnsi="Georgia" w:cs="Tahoma"/>
        </w:rPr>
        <w:t>Clerk/Treasurer:</w:t>
      </w:r>
      <w:r w:rsidR="008E0A46" w:rsidRPr="00A413B8">
        <w:rPr>
          <w:rFonts w:ascii="Georgia" w:hAnsi="Georgia" w:cs="Tahoma"/>
        </w:rPr>
        <w:t xml:space="preserve"> </w:t>
      </w:r>
      <w:r w:rsidR="0064165B">
        <w:rPr>
          <w:rFonts w:ascii="Georgia" w:hAnsi="Georgia" w:cs="Tahoma"/>
        </w:rPr>
        <w:t>Board meeting dates need to be changed due to landing on a holiday. January 21</w:t>
      </w:r>
      <w:r w:rsidR="006E4CC7">
        <w:rPr>
          <w:rFonts w:ascii="Georgia" w:hAnsi="Georgia" w:cs="Tahoma"/>
        </w:rPr>
        <w:t xml:space="preserve"> motioned by board</w:t>
      </w:r>
      <w:r w:rsidR="0064165B">
        <w:rPr>
          <w:rFonts w:ascii="Georgia" w:hAnsi="Georgia" w:cs="Tahoma"/>
        </w:rPr>
        <w:t xml:space="preserve"> and waiting on February</w:t>
      </w:r>
      <w:r w:rsidR="006E4CC7">
        <w:rPr>
          <w:rFonts w:ascii="Georgia" w:hAnsi="Georgia" w:cs="Tahoma"/>
        </w:rPr>
        <w:t xml:space="preserve"> date.</w:t>
      </w:r>
    </w:p>
    <w:p w14:paraId="3A95F26F" w14:textId="443FA0CD" w:rsidR="00144011" w:rsidRDefault="007E2F6E" w:rsidP="00144011">
      <w:pPr>
        <w:pStyle w:val="ListNumber"/>
        <w:spacing w:before="0"/>
        <w:ind w:left="720"/>
        <w:rPr>
          <w:rFonts w:ascii="Georgia" w:hAnsi="Georgia" w:cs="Tahoma"/>
          <w:b/>
          <w:bCs/>
        </w:rPr>
      </w:pPr>
      <w:r w:rsidRPr="007E2F6E">
        <w:rPr>
          <w:rFonts w:ascii="Georgia" w:hAnsi="Georgia" w:cs="Tahoma"/>
          <w:b/>
          <w:bCs/>
        </w:rPr>
        <w:t>Approval of bank Statements:</w:t>
      </w:r>
    </w:p>
    <w:p w14:paraId="6FC92490" w14:textId="600E447B" w:rsidR="00847614" w:rsidRDefault="00847614" w:rsidP="00847614">
      <w:pPr>
        <w:pStyle w:val="ListNumber"/>
        <w:numPr>
          <w:ilvl w:val="0"/>
          <w:numId w:val="4"/>
        </w:numPr>
        <w:rPr>
          <w:rFonts w:ascii="Georgia" w:hAnsi="Georgia" w:cs="Tahoma"/>
        </w:rPr>
      </w:pPr>
      <w:r w:rsidRPr="00847614">
        <w:rPr>
          <w:rFonts w:ascii="Georgia" w:hAnsi="Georgia" w:cs="Tahoma"/>
        </w:rPr>
        <w:t xml:space="preserve">Motion to approve:  </w:t>
      </w:r>
      <w:r w:rsidR="00AE20A0">
        <w:rPr>
          <w:rFonts w:ascii="Georgia" w:hAnsi="Georgia" w:cs="Tahoma"/>
        </w:rPr>
        <w:t>Zilker</w:t>
      </w:r>
    </w:p>
    <w:p w14:paraId="5BF26B1D" w14:textId="6832F343" w:rsidR="00847614" w:rsidRPr="00847614" w:rsidRDefault="00847614" w:rsidP="00847614">
      <w:pPr>
        <w:pStyle w:val="ListNumber"/>
        <w:numPr>
          <w:ilvl w:val="0"/>
          <w:numId w:val="4"/>
        </w:numPr>
        <w:rPr>
          <w:rFonts w:ascii="Georgia" w:hAnsi="Georgia" w:cs="Tahoma"/>
        </w:rPr>
      </w:pPr>
      <w:r w:rsidRPr="00847614">
        <w:rPr>
          <w:rFonts w:ascii="Georgia" w:hAnsi="Georgia" w:cs="Tahoma"/>
        </w:rPr>
        <w:t xml:space="preserve">Second: </w:t>
      </w:r>
      <w:r w:rsidR="0064165B">
        <w:rPr>
          <w:rFonts w:ascii="Georgia" w:hAnsi="Georgia" w:cs="Tahoma"/>
        </w:rPr>
        <w:t>Kottwittz</w:t>
      </w:r>
    </w:p>
    <w:p w14:paraId="7E04254D" w14:textId="1092EF2D" w:rsidR="00847614" w:rsidRPr="00847614" w:rsidRDefault="00847614" w:rsidP="00847614">
      <w:pPr>
        <w:pStyle w:val="ListNumber"/>
        <w:numPr>
          <w:ilvl w:val="0"/>
          <w:numId w:val="4"/>
        </w:numPr>
        <w:rPr>
          <w:rFonts w:ascii="Georgia" w:hAnsi="Georgia" w:cs="Tahoma"/>
        </w:rPr>
      </w:pPr>
      <w:r w:rsidRPr="00847614">
        <w:rPr>
          <w:rFonts w:ascii="Georgia" w:hAnsi="Georgia" w:cs="Tahoma"/>
        </w:rPr>
        <w:t xml:space="preserve">All in favor:  </w:t>
      </w:r>
      <w:r w:rsidR="00AE20A0">
        <w:rPr>
          <w:rFonts w:ascii="Georgia" w:hAnsi="Georgia" w:cs="Tahoma"/>
        </w:rPr>
        <w:t>4</w:t>
      </w:r>
    </w:p>
    <w:p w14:paraId="05E7EA47" w14:textId="77777777" w:rsidR="00847614" w:rsidRPr="007E2F6E" w:rsidRDefault="00847614" w:rsidP="00144011">
      <w:pPr>
        <w:pStyle w:val="ListNumber"/>
        <w:spacing w:before="0"/>
        <w:ind w:left="720"/>
        <w:rPr>
          <w:rFonts w:ascii="Georgia" w:hAnsi="Georgia" w:cs="Tahoma"/>
          <w:b/>
          <w:bCs/>
        </w:rPr>
      </w:pPr>
    </w:p>
    <w:p w14:paraId="3939031A" w14:textId="77777777" w:rsidR="00CF230A" w:rsidRPr="00CF230A" w:rsidRDefault="00CF230A" w:rsidP="00CF230A">
      <w:pPr>
        <w:pStyle w:val="ListNumber"/>
        <w:spacing w:before="0"/>
        <w:rPr>
          <w:rFonts w:ascii="Georgia" w:hAnsi="Georgia" w:cs="Tahoma"/>
        </w:rPr>
      </w:pPr>
    </w:p>
    <w:p w14:paraId="24D4C909" w14:textId="375263E5" w:rsidR="001C45E1" w:rsidRPr="0064165B" w:rsidRDefault="00886F0B" w:rsidP="00FA345D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 w:rsidRPr="0064165B">
        <w:rPr>
          <w:rFonts w:ascii="Georgia" w:hAnsi="Georgia" w:cs="Tahoma"/>
        </w:rPr>
        <w:t>Tyler Smith</w:t>
      </w:r>
      <w:r w:rsidR="001C45E1" w:rsidRPr="0064165B">
        <w:rPr>
          <w:rFonts w:ascii="Georgia" w:hAnsi="Georgia" w:cs="Tahoma"/>
        </w:rPr>
        <w:t>:</w:t>
      </w:r>
      <w:r w:rsidR="00AE20A0" w:rsidRPr="0064165B">
        <w:rPr>
          <w:rFonts w:ascii="Georgia" w:hAnsi="Georgia" w:cs="Tahoma"/>
        </w:rPr>
        <w:t xml:space="preserve"> </w:t>
      </w:r>
      <w:r w:rsidR="007410A4" w:rsidRPr="0064165B">
        <w:rPr>
          <w:rFonts w:ascii="Georgia" w:hAnsi="Georgia" w:cs="Tahoma"/>
        </w:rPr>
        <w:t xml:space="preserve">Website </w:t>
      </w:r>
      <w:r w:rsidR="0064165B">
        <w:rPr>
          <w:rFonts w:ascii="Georgia" w:hAnsi="Georgia" w:cs="Tahoma"/>
        </w:rPr>
        <w:t>not done waiting on a few things to include.</w:t>
      </w:r>
    </w:p>
    <w:p w14:paraId="24D4C90A" w14:textId="491072A8" w:rsidR="001C45E1" w:rsidRDefault="001C45E1" w:rsidP="001C45E1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>Dave Kottwitz:</w:t>
      </w:r>
      <w:r w:rsidR="00AE20A0">
        <w:rPr>
          <w:rFonts w:ascii="Georgia" w:hAnsi="Georgia" w:cs="Tahoma"/>
        </w:rPr>
        <w:t xml:space="preserve"> </w:t>
      </w:r>
    </w:p>
    <w:p w14:paraId="24D4C90B" w14:textId="77777777" w:rsidR="001C45E1" w:rsidRDefault="001C45E1" w:rsidP="001C45E1">
      <w:pPr>
        <w:pStyle w:val="ListNumber"/>
        <w:spacing w:before="0"/>
        <w:rPr>
          <w:rFonts w:ascii="Georgia" w:hAnsi="Georgia" w:cs="Tahoma"/>
        </w:rPr>
      </w:pPr>
    </w:p>
    <w:p w14:paraId="24D4C90C" w14:textId="62080EE0" w:rsidR="001C45E1" w:rsidRDefault="00886F0B" w:rsidP="001C45E1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>Grace Zilker</w:t>
      </w:r>
      <w:r w:rsidR="001C45E1">
        <w:rPr>
          <w:rFonts w:ascii="Georgia" w:hAnsi="Georgia" w:cs="Tahoma"/>
        </w:rPr>
        <w:t>:</w:t>
      </w:r>
      <w:r w:rsidR="0064165B">
        <w:rPr>
          <w:rFonts w:ascii="Georgia" w:hAnsi="Georgia" w:cs="Tahoma"/>
        </w:rPr>
        <w:t xml:space="preserve"> Talked to state DOT regarding main street. They will do work on sidewalks, street lamps, and curbs but we will have to foot the bill. Wayne suggested</w:t>
      </w:r>
      <w:r w:rsidR="00305DD4">
        <w:rPr>
          <w:rFonts w:ascii="Georgia" w:hAnsi="Georgia" w:cs="Tahoma"/>
        </w:rPr>
        <w:t xml:space="preserve"> shared </w:t>
      </w:r>
      <w:r w:rsidR="00C66BD6">
        <w:rPr>
          <w:rFonts w:ascii="Georgia" w:hAnsi="Georgia" w:cs="Tahoma"/>
        </w:rPr>
        <w:t>services</w:t>
      </w:r>
      <w:r w:rsidR="00305DD4">
        <w:rPr>
          <w:rFonts w:ascii="Georgia" w:hAnsi="Georgia" w:cs="Tahoma"/>
        </w:rPr>
        <w:t xml:space="preserve"> for work being done.</w:t>
      </w:r>
    </w:p>
    <w:p w14:paraId="24D4C90D" w14:textId="77777777" w:rsidR="001C45E1" w:rsidRDefault="001C45E1" w:rsidP="001C45E1">
      <w:pPr>
        <w:pStyle w:val="ListParagraph"/>
        <w:rPr>
          <w:rFonts w:ascii="Georgia" w:hAnsi="Georgia" w:cs="Tahoma"/>
        </w:rPr>
      </w:pPr>
    </w:p>
    <w:p w14:paraId="24D4C90E" w14:textId="097112D2" w:rsidR="001C45E1" w:rsidRDefault="00CF230A" w:rsidP="001C45E1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>
        <w:rPr>
          <w:rFonts w:ascii="Georgia" w:hAnsi="Georgia" w:cs="Tahoma"/>
        </w:rPr>
        <w:t>Keith Weekley</w:t>
      </w:r>
      <w:r w:rsidR="00A413B8">
        <w:rPr>
          <w:rFonts w:ascii="Georgia" w:hAnsi="Georgia" w:cs="Tahoma"/>
        </w:rPr>
        <w:t xml:space="preserve">: </w:t>
      </w:r>
    </w:p>
    <w:p w14:paraId="24D4C90F" w14:textId="77777777" w:rsidR="001C45E1" w:rsidRDefault="001C45E1" w:rsidP="001C45E1">
      <w:pPr>
        <w:pStyle w:val="ListParagraph"/>
        <w:rPr>
          <w:rFonts w:ascii="Georgia" w:hAnsi="Georgia" w:cs="Tahoma"/>
        </w:rPr>
      </w:pPr>
    </w:p>
    <w:p w14:paraId="24D4C911" w14:textId="02A40E99" w:rsidR="001C45E1" w:rsidRPr="00305DD4" w:rsidRDefault="001C45E1" w:rsidP="003445AD">
      <w:pPr>
        <w:pStyle w:val="ListNumber"/>
        <w:numPr>
          <w:ilvl w:val="0"/>
          <w:numId w:val="7"/>
        </w:numPr>
        <w:spacing w:before="0"/>
        <w:rPr>
          <w:rFonts w:ascii="Georgia" w:hAnsi="Georgia" w:cs="Tahoma"/>
        </w:rPr>
      </w:pPr>
      <w:r w:rsidRPr="00305DD4">
        <w:rPr>
          <w:rFonts w:ascii="Georgia" w:hAnsi="Georgia" w:cs="Tahoma"/>
        </w:rPr>
        <w:t xml:space="preserve">Mayor </w:t>
      </w:r>
      <w:r w:rsidR="005151A1" w:rsidRPr="00305DD4">
        <w:rPr>
          <w:rFonts w:ascii="Georgia" w:hAnsi="Georgia" w:cs="Tahoma"/>
        </w:rPr>
        <w:t>Feely</w:t>
      </w:r>
      <w:r w:rsidR="00886F0B" w:rsidRPr="00305DD4">
        <w:rPr>
          <w:rFonts w:ascii="Georgia" w:hAnsi="Georgia" w:cs="Tahoma"/>
        </w:rPr>
        <w:t>-</w:t>
      </w:r>
      <w:r w:rsidR="001F0F31" w:rsidRPr="00305DD4">
        <w:rPr>
          <w:rFonts w:ascii="Georgia" w:hAnsi="Georgia" w:cs="Tahoma"/>
        </w:rPr>
        <w:t xml:space="preserve"> </w:t>
      </w:r>
      <w:r w:rsidR="00305DD4" w:rsidRPr="00305DD4">
        <w:rPr>
          <w:rFonts w:ascii="Georgia" w:hAnsi="Georgia" w:cs="Tahoma"/>
        </w:rPr>
        <w:t xml:space="preserve">We got </w:t>
      </w:r>
      <w:r w:rsidR="004051FD" w:rsidRPr="00305DD4">
        <w:rPr>
          <w:rFonts w:ascii="Georgia" w:hAnsi="Georgia" w:cs="Tahoma"/>
        </w:rPr>
        <w:t xml:space="preserve">awarded the 2 million dollars grant to do the Olive St improvements.  </w:t>
      </w:r>
      <w:r w:rsidR="00305DD4">
        <w:rPr>
          <w:rFonts w:ascii="Georgia" w:hAnsi="Georgia" w:cs="Tahoma"/>
        </w:rPr>
        <w:t xml:space="preserve">January </w:t>
      </w:r>
      <w:r w:rsidR="00EF3FAD">
        <w:rPr>
          <w:rFonts w:ascii="Georgia" w:hAnsi="Georgia" w:cs="Tahoma"/>
        </w:rPr>
        <w:t>kicks</w:t>
      </w:r>
      <w:r w:rsidR="00305DD4">
        <w:rPr>
          <w:rFonts w:ascii="Georgia" w:hAnsi="Georgia" w:cs="Tahoma"/>
        </w:rPr>
        <w:t xml:space="preserve"> off meeting Mayor would like board to attend. </w:t>
      </w:r>
    </w:p>
    <w:p w14:paraId="24D4C912" w14:textId="77777777" w:rsidR="001C45E1" w:rsidRPr="00F82208" w:rsidRDefault="001C45E1" w:rsidP="001C45E1">
      <w:pPr>
        <w:pStyle w:val="ListNumber"/>
        <w:spacing w:before="0"/>
        <w:ind w:left="720"/>
        <w:rPr>
          <w:rFonts w:ascii="Georgia" w:hAnsi="Georgia" w:cs="Tahoma"/>
        </w:rPr>
      </w:pPr>
    </w:p>
    <w:p w14:paraId="1A535C6E" w14:textId="2846D8DD" w:rsidR="006E4CC7" w:rsidRDefault="00C728BB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  <w:u w:val="single"/>
        </w:rPr>
        <w:t>Old Business:</w:t>
      </w:r>
    </w:p>
    <w:p w14:paraId="1C3B3045" w14:textId="30DD0C4F" w:rsidR="006E4CC7" w:rsidRPr="00A32B2C" w:rsidRDefault="006E4CC7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>
        <w:rPr>
          <w:rFonts w:ascii="Georgia" w:hAnsi="Georgia" w:cs="Tahoma"/>
          <w:b/>
          <w:u w:val="single"/>
        </w:rPr>
        <w:lastRenderedPageBreak/>
        <w:t>Public bid on street sweeper</w:t>
      </w:r>
    </w:p>
    <w:p w14:paraId="24D4C914" w14:textId="77777777" w:rsidR="00F54EB6" w:rsidRDefault="00F54EB6" w:rsidP="001C45E1">
      <w:pPr>
        <w:pStyle w:val="ListNumber"/>
        <w:spacing w:before="0"/>
        <w:ind w:left="720"/>
        <w:rPr>
          <w:rFonts w:ascii="Georgia" w:hAnsi="Georgia" w:cs="Tahoma"/>
        </w:rPr>
      </w:pPr>
    </w:p>
    <w:p w14:paraId="24D4C915" w14:textId="77777777" w:rsidR="00567EC7" w:rsidRPr="00F82208" w:rsidRDefault="00C728BB" w:rsidP="00437356">
      <w:pPr>
        <w:pStyle w:val="ListNumber"/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  <w:u w:val="single"/>
        </w:rPr>
        <w:t xml:space="preserve">  </w:t>
      </w:r>
    </w:p>
    <w:p w14:paraId="24D4C916" w14:textId="24B893FE" w:rsidR="00567EC7" w:rsidRDefault="00C728BB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  <w:u w:val="single"/>
        </w:rPr>
        <w:t>New Business:</w:t>
      </w:r>
      <w:r w:rsidR="00D64257">
        <w:rPr>
          <w:rFonts w:ascii="Georgia" w:hAnsi="Georgia" w:cs="Tahoma"/>
          <w:b/>
          <w:u w:val="single"/>
        </w:rPr>
        <w:t xml:space="preserve"> Approval of a  New Employee Handbook for Village of Bolivar Employees. (Full Handbook Attached)</w:t>
      </w:r>
    </w:p>
    <w:p w14:paraId="3268514A" w14:textId="777EBD15" w:rsidR="00653CA8" w:rsidRPr="00653CA8" w:rsidRDefault="00653CA8" w:rsidP="00653CA8">
      <w:pPr>
        <w:pStyle w:val="ListNumber"/>
        <w:rPr>
          <w:rFonts w:ascii="Georgia" w:hAnsi="Georgia" w:cs="Tahoma"/>
          <w:b/>
          <w:u w:val="single"/>
        </w:rPr>
      </w:pPr>
      <w:r w:rsidRPr="00653CA8">
        <w:rPr>
          <w:rFonts w:ascii="Georgia" w:hAnsi="Georgia" w:cs="Tahoma"/>
          <w:b/>
          <w:u w:val="single"/>
        </w:rPr>
        <w:t xml:space="preserve">Motion: </w:t>
      </w:r>
      <w:r>
        <w:rPr>
          <w:rFonts w:ascii="Georgia" w:hAnsi="Georgia" w:cs="Tahoma"/>
          <w:b/>
          <w:u w:val="single"/>
        </w:rPr>
        <w:t xml:space="preserve">Smith </w:t>
      </w:r>
    </w:p>
    <w:p w14:paraId="67034D63" w14:textId="5AB486A7" w:rsidR="00653CA8" w:rsidRPr="00653CA8" w:rsidRDefault="00653CA8" w:rsidP="00653CA8">
      <w:pPr>
        <w:pStyle w:val="ListNumber"/>
        <w:rPr>
          <w:rFonts w:ascii="Georgia" w:hAnsi="Georgia" w:cs="Tahoma"/>
          <w:b/>
          <w:u w:val="single"/>
        </w:rPr>
      </w:pPr>
      <w:r w:rsidRPr="00653CA8">
        <w:rPr>
          <w:rFonts w:ascii="Georgia" w:hAnsi="Georgia" w:cs="Tahoma"/>
          <w:b/>
          <w:u w:val="single"/>
        </w:rPr>
        <w:t xml:space="preserve">Second: </w:t>
      </w:r>
      <w:r w:rsidR="00EF3FAD">
        <w:rPr>
          <w:rFonts w:ascii="Georgia" w:hAnsi="Georgia" w:cs="Tahoma"/>
          <w:b/>
          <w:u w:val="single"/>
        </w:rPr>
        <w:t>Kotwittz</w:t>
      </w:r>
    </w:p>
    <w:p w14:paraId="04BCB013" w14:textId="79392319" w:rsidR="00653CA8" w:rsidRPr="00653CA8" w:rsidRDefault="00653CA8" w:rsidP="00653CA8">
      <w:pPr>
        <w:pStyle w:val="ListNumber"/>
        <w:rPr>
          <w:rFonts w:ascii="Georgia" w:hAnsi="Georgia" w:cs="Tahoma"/>
          <w:b/>
          <w:u w:val="single"/>
        </w:rPr>
      </w:pPr>
      <w:r w:rsidRPr="00653CA8">
        <w:rPr>
          <w:rFonts w:ascii="Georgia" w:hAnsi="Georgia" w:cs="Tahoma"/>
          <w:b/>
          <w:u w:val="single"/>
        </w:rPr>
        <w:t xml:space="preserve">AYE:         </w:t>
      </w:r>
      <w:r>
        <w:rPr>
          <w:rFonts w:ascii="Georgia" w:hAnsi="Georgia" w:cs="Tahoma"/>
          <w:b/>
          <w:u w:val="single"/>
        </w:rPr>
        <w:t>4</w:t>
      </w:r>
      <w:r w:rsidRPr="00653CA8">
        <w:rPr>
          <w:rFonts w:ascii="Georgia" w:hAnsi="Georgia" w:cs="Tahoma"/>
          <w:b/>
          <w:u w:val="single"/>
        </w:rPr>
        <w:t xml:space="preserve">            NAY:         </w:t>
      </w:r>
      <w:r>
        <w:rPr>
          <w:rFonts w:ascii="Georgia" w:hAnsi="Georgia" w:cs="Tahoma"/>
          <w:b/>
          <w:u w:val="single"/>
        </w:rPr>
        <w:t>0</w:t>
      </w:r>
      <w:r w:rsidRPr="00653CA8">
        <w:rPr>
          <w:rFonts w:ascii="Georgia" w:hAnsi="Georgia" w:cs="Tahoma"/>
          <w:b/>
          <w:u w:val="single"/>
        </w:rPr>
        <w:t xml:space="preserve">    </w:t>
      </w:r>
    </w:p>
    <w:p w14:paraId="05781734" w14:textId="77777777" w:rsidR="00A65050" w:rsidRPr="00A65050" w:rsidRDefault="00A65050" w:rsidP="00A65050">
      <w:pPr>
        <w:pStyle w:val="ListNumber"/>
        <w:rPr>
          <w:rFonts w:ascii="Georgia" w:hAnsi="Georgia"/>
          <w:b/>
          <w:bCs/>
          <w:color w:val="000000"/>
          <w:shd w:val="clear" w:color="auto" w:fill="FFFFFF"/>
        </w:rPr>
      </w:pPr>
    </w:p>
    <w:p w14:paraId="24D4C91A" w14:textId="48FE84C6" w:rsidR="001411EA" w:rsidRPr="000926B6" w:rsidRDefault="00FA23D8" w:rsidP="00437356">
      <w:pPr>
        <w:pStyle w:val="ListNumber"/>
        <w:spacing w:before="0"/>
        <w:rPr>
          <w:rFonts w:ascii="Georgia" w:hAnsi="Georgia" w:cs="Tahoma"/>
          <w:b/>
          <w:u w:val="single"/>
        </w:rPr>
      </w:pPr>
      <w:r w:rsidRPr="00A32B2C">
        <w:rPr>
          <w:rFonts w:ascii="Georgia" w:hAnsi="Georgia" w:cs="Tahoma"/>
          <w:b/>
        </w:rPr>
        <w:t>Adjournment</w:t>
      </w:r>
      <w:r w:rsidR="00C25230">
        <w:rPr>
          <w:rFonts w:ascii="Georgia" w:hAnsi="Georgia" w:cs="Tahoma"/>
          <w:b/>
        </w:rPr>
        <w:t>:</w:t>
      </w:r>
      <w:r w:rsidR="001411EA" w:rsidRPr="00A32B2C">
        <w:rPr>
          <w:rFonts w:ascii="Georgia" w:hAnsi="Georgia" w:cs="Tahoma"/>
          <w:b/>
        </w:rPr>
        <w:t xml:space="preserve"> </w:t>
      </w:r>
    </w:p>
    <w:p w14:paraId="24D4C91B" w14:textId="26E2EB53" w:rsidR="00B059DC" w:rsidRPr="00F82208" w:rsidRDefault="00B059DC" w:rsidP="00ED4B05">
      <w:pPr>
        <w:pStyle w:val="ListNumber"/>
        <w:numPr>
          <w:ilvl w:val="0"/>
          <w:numId w:val="6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Motion to adjourn:</w:t>
      </w:r>
      <w:r w:rsidR="004745B5">
        <w:rPr>
          <w:rFonts w:ascii="Georgia" w:hAnsi="Georgia" w:cs="Tahoma"/>
        </w:rPr>
        <w:t xml:space="preserve"> </w:t>
      </w:r>
      <w:r w:rsidR="00653CA8">
        <w:rPr>
          <w:rFonts w:ascii="Georgia" w:hAnsi="Georgia" w:cs="Tahoma"/>
        </w:rPr>
        <w:t>8:</w:t>
      </w:r>
      <w:r w:rsidR="00D64257">
        <w:rPr>
          <w:rFonts w:ascii="Georgia" w:hAnsi="Georgia" w:cs="Tahoma"/>
        </w:rPr>
        <w:t>15</w:t>
      </w:r>
    </w:p>
    <w:p w14:paraId="24D4C91C" w14:textId="436E88D1" w:rsidR="00B059DC" w:rsidRPr="00F82208" w:rsidRDefault="00B059DC" w:rsidP="00ED4B05">
      <w:pPr>
        <w:pStyle w:val="ListNumber"/>
        <w:numPr>
          <w:ilvl w:val="0"/>
          <w:numId w:val="5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Second:</w:t>
      </w:r>
      <w:r w:rsidR="00653CA8">
        <w:rPr>
          <w:rFonts w:ascii="Georgia" w:hAnsi="Georgia" w:cs="Tahoma"/>
        </w:rPr>
        <w:t xml:space="preserve"> </w:t>
      </w:r>
      <w:r w:rsidR="00D64257">
        <w:rPr>
          <w:rFonts w:ascii="Georgia" w:hAnsi="Georgia" w:cs="Tahoma"/>
        </w:rPr>
        <w:t>Weekley</w:t>
      </w:r>
    </w:p>
    <w:p w14:paraId="24D4C91D" w14:textId="0B3629FC" w:rsidR="00DD5783" w:rsidRDefault="00DD5783" w:rsidP="00ED4B05">
      <w:pPr>
        <w:pStyle w:val="ListNumber"/>
        <w:numPr>
          <w:ilvl w:val="0"/>
          <w:numId w:val="5"/>
        </w:numPr>
        <w:spacing w:before="0"/>
        <w:rPr>
          <w:rFonts w:ascii="Georgia" w:hAnsi="Georgia" w:cs="Tahoma"/>
        </w:rPr>
      </w:pPr>
      <w:r w:rsidRPr="00F82208">
        <w:rPr>
          <w:rFonts w:ascii="Georgia" w:hAnsi="Georgia" w:cs="Tahoma"/>
        </w:rPr>
        <w:t>All in favor:</w:t>
      </w:r>
      <w:r w:rsidR="00653CA8">
        <w:rPr>
          <w:rFonts w:ascii="Georgia" w:hAnsi="Georgia" w:cs="Tahoma"/>
        </w:rPr>
        <w:t xml:space="preserve"> </w:t>
      </w:r>
      <w:r w:rsidR="00D64257">
        <w:rPr>
          <w:rFonts w:ascii="Georgia" w:hAnsi="Georgia" w:cs="Tahoma"/>
        </w:rPr>
        <w:t>4</w:t>
      </w:r>
    </w:p>
    <w:p w14:paraId="7B388D87" w14:textId="77777777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</w:p>
    <w:p w14:paraId="144E547F" w14:textId="77777777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</w:p>
    <w:p w14:paraId="6ACFDCC8" w14:textId="1ADBA775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Respectfully Submitted,</w:t>
      </w:r>
    </w:p>
    <w:p w14:paraId="0378A5EF" w14:textId="7E2FB7D0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Stephanie MacDonnell</w:t>
      </w:r>
    </w:p>
    <w:p w14:paraId="5F5D3C9F" w14:textId="436F29B9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  <w:r>
        <w:rPr>
          <w:rFonts w:ascii="Georgia" w:hAnsi="Georgia" w:cs="Tahoma"/>
        </w:rPr>
        <w:t>Village Clerk/Treasurer</w:t>
      </w:r>
    </w:p>
    <w:p w14:paraId="4B85DECC" w14:textId="77777777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</w:p>
    <w:p w14:paraId="5FCEC801" w14:textId="77777777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</w:p>
    <w:p w14:paraId="57D9BDB2" w14:textId="77777777" w:rsidR="00286E8B" w:rsidRDefault="00286E8B" w:rsidP="00286E8B">
      <w:pPr>
        <w:pStyle w:val="ListNumber"/>
        <w:spacing w:before="0"/>
        <w:ind w:left="720"/>
        <w:rPr>
          <w:rFonts w:ascii="Georgia" w:hAnsi="Georgia" w:cs="Tahoma"/>
        </w:rPr>
      </w:pPr>
    </w:p>
    <w:p w14:paraId="24D4C91E" w14:textId="77777777" w:rsidR="00A070E3" w:rsidRDefault="00A070E3" w:rsidP="00A070E3">
      <w:pPr>
        <w:pStyle w:val="ListNumber"/>
        <w:spacing w:before="0"/>
        <w:rPr>
          <w:rFonts w:ascii="Georgia" w:hAnsi="Georgia" w:cs="Tahoma"/>
        </w:rPr>
      </w:pPr>
    </w:p>
    <w:p w14:paraId="24D4C91F" w14:textId="77777777" w:rsidR="00A070E3" w:rsidRDefault="00A070E3" w:rsidP="00A070E3">
      <w:pPr>
        <w:pStyle w:val="ListNumber"/>
        <w:spacing w:before="0"/>
        <w:rPr>
          <w:rFonts w:ascii="Georgia" w:hAnsi="Georgia" w:cs="Tahoma"/>
        </w:rPr>
      </w:pPr>
    </w:p>
    <w:p w14:paraId="24D4C920" w14:textId="77777777" w:rsidR="00A070E3" w:rsidRDefault="00A070E3" w:rsidP="00A070E3">
      <w:pPr>
        <w:pStyle w:val="ListNumber"/>
        <w:spacing w:before="0"/>
        <w:rPr>
          <w:rFonts w:ascii="Georgia" w:hAnsi="Georgia" w:cs="Tahoma"/>
        </w:rPr>
      </w:pPr>
    </w:p>
    <w:p w14:paraId="24D4C921" w14:textId="77777777" w:rsidR="00F54EB6" w:rsidRPr="00F82208" w:rsidRDefault="00F54EB6" w:rsidP="00F54EB6">
      <w:pPr>
        <w:pStyle w:val="ListNumber"/>
        <w:spacing w:before="0"/>
        <w:rPr>
          <w:rFonts w:ascii="Georgia" w:hAnsi="Georgia" w:cs="Tahoma"/>
        </w:rPr>
      </w:pPr>
    </w:p>
    <w:sectPr w:rsidR="00F54EB6" w:rsidRPr="00F82208" w:rsidSect="005359AA">
      <w:footerReference w:type="default" r:id="rId8"/>
      <w:pgSz w:w="12240" w:h="15840"/>
      <w:pgMar w:top="36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13FF" w14:textId="77777777" w:rsidR="006808D1" w:rsidRDefault="006808D1" w:rsidP="00E84A75">
      <w:r>
        <w:separator/>
      </w:r>
    </w:p>
  </w:endnote>
  <w:endnote w:type="continuationSeparator" w:id="0">
    <w:p w14:paraId="4BB98F9E" w14:textId="77777777" w:rsidR="006808D1" w:rsidRDefault="006808D1" w:rsidP="00E8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012963"/>
      <w:docPartObj>
        <w:docPartGallery w:val="Page Numbers (Bottom of Page)"/>
        <w:docPartUnique/>
      </w:docPartObj>
    </w:sdtPr>
    <w:sdtContent>
      <w:p w14:paraId="24D4C926" w14:textId="77777777" w:rsidR="00BA1CC9" w:rsidRDefault="00BA1CC9">
        <w:pPr>
          <w:pStyle w:val="Footer"/>
          <w:jc w:val="center"/>
        </w:pPr>
        <w:r>
          <w:t>[</w:t>
        </w:r>
        <w:r w:rsidR="00C95E54">
          <w:fldChar w:fldCharType="begin"/>
        </w:r>
        <w:r w:rsidR="00C95E54">
          <w:instrText xml:space="preserve"> PAGE   \* MERGEFORMAT </w:instrText>
        </w:r>
        <w:r w:rsidR="00C95E54">
          <w:fldChar w:fldCharType="separate"/>
        </w:r>
        <w:r w:rsidR="00D00645">
          <w:rPr>
            <w:noProof/>
          </w:rPr>
          <w:t>1</w:t>
        </w:r>
        <w:r w:rsidR="00C95E54">
          <w:rPr>
            <w:noProof/>
          </w:rPr>
          <w:fldChar w:fldCharType="end"/>
        </w:r>
        <w:r>
          <w:t>]</w:t>
        </w:r>
      </w:p>
    </w:sdtContent>
  </w:sdt>
  <w:p w14:paraId="24D4C927" w14:textId="77777777" w:rsidR="00BA1CC9" w:rsidRDefault="00BA1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FFD7" w14:textId="77777777" w:rsidR="006808D1" w:rsidRDefault="006808D1" w:rsidP="00E84A75">
      <w:r>
        <w:separator/>
      </w:r>
    </w:p>
  </w:footnote>
  <w:footnote w:type="continuationSeparator" w:id="0">
    <w:p w14:paraId="23FBCAB8" w14:textId="77777777" w:rsidR="006808D1" w:rsidRDefault="006808D1" w:rsidP="00E8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7ECA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87031"/>
    <w:multiLevelType w:val="hybridMultilevel"/>
    <w:tmpl w:val="A9162440"/>
    <w:lvl w:ilvl="0" w:tplc="040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 w15:restartNumberingAfterBreak="0">
    <w:nsid w:val="07D22B89"/>
    <w:multiLevelType w:val="hybridMultilevel"/>
    <w:tmpl w:val="095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59E5"/>
    <w:multiLevelType w:val="hybridMultilevel"/>
    <w:tmpl w:val="CFCA1C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2A3B"/>
    <w:multiLevelType w:val="hybridMultilevel"/>
    <w:tmpl w:val="CC02F346"/>
    <w:lvl w:ilvl="0" w:tplc="820A4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776E90"/>
    <w:multiLevelType w:val="hybridMultilevel"/>
    <w:tmpl w:val="FBE29B6E"/>
    <w:lvl w:ilvl="0" w:tplc="3B384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76A77"/>
    <w:multiLevelType w:val="hybridMultilevel"/>
    <w:tmpl w:val="D83E68E0"/>
    <w:lvl w:ilvl="0" w:tplc="3698E264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C7157C"/>
    <w:multiLevelType w:val="hybridMultilevel"/>
    <w:tmpl w:val="E9CE4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C4D25"/>
    <w:multiLevelType w:val="hybridMultilevel"/>
    <w:tmpl w:val="B81E09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250F2"/>
    <w:multiLevelType w:val="hybridMultilevel"/>
    <w:tmpl w:val="4382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178B"/>
    <w:multiLevelType w:val="hybridMultilevel"/>
    <w:tmpl w:val="5F4E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3354"/>
    <w:multiLevelType w:val="hybridMultilevel"/>
    <w:tmpl w:val="56D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5448"/>
    <w:multiLevelType w:val="hybridMultilevel"/>
    <w:tmpl w:val="29E4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C0F1A"/>
    <w:multiLevelType w:val="hybridMultilevel"/>
    <w:tmpl w:val="FA8082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1D22E0"/>
    <w:multiLevelType w:val="hybridMultilevel"/>
    <w:tmpl w:val="5B2C0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83A"/>
    <w:multiLevelType w:val="hybridMultilevel"/>
    <w:tmpl w:val="91E473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37B77"/>
    <w:multiLevelType w:val="hybridMultilevel"/>
    <w:tmpl w:val="8E20F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B6F1E"/>
    <w:multiLevelType w:val="hybridMultilevel"/>
    <w:tmpl w:val="38B6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47EAA"/>
    <w:multiLevelType w:val="hybridMultilevel"/>
    <w:tmpl w:val="0C6AB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6EB1"/>
    <w:multiLevelType w:val="hybridMultilevel"/>
    <w:tmpl w:val="9BEC30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99249A"/>
    <w:multiLevelType w:val="hybridMultilevel"/>
    <w:tmpl w:val="B7D63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A1833"/>
    <w:multiLevelType w:val="hybridMultilevel"/>
    <w:tmpl w:val="4604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A02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DB6374"/>
    <w:multiLevelType w:val="hybridMultilevel"/>
    <w:tmpl w:val="20C0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74791"/>
    <w:multiLevelType w:val="hybridMultilevel"/>
    <w:tmpl w:val="B7D84C88"/>
    <w:lvl w:ilvl="0" w:tplc="3B384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29E6"/>
    <w:multiLevelType w:val="hybridMultilevel"/>
    <w:tmpl w:val="F212248A"/>
    <w:lvl w:ilvl="0" w:tplc="78DCF704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5406E0"/>
    <w:multiLevelType w:val="hybridMultilevel"/>
    <w:tmpl w:val="C8563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937A48"/>
    <w:multiLevelType w:val="hybridMultilevel"/>
    <w:tmpl w:val="A052F122"/>
    <w:lvl w:ilvl="0" w:tplc="0E3679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8E0BA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540A7"/>
    <w:multiLevelType w:val="hybridMultilevel"/>
    <w:tmpl w:val="F302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06AD9"/>
    <w:multiLevelType w:val="hybridMultilevel"/>
    <w:tmpl w:val="88665590"/>
    <w:lvl w:ilvl="0" w:tplc="3B384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51808"/>
    <w:multiLevelType w:val="hybridMultilevel"/>
    <w:tmpl w:val="FF74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F0AB1"/>
    <w:multiLevelType w:val="hybridMultilevel"/>
    <w:tmpl w:val="80941BC2"/>
    <w:lvl w:ilvl="0" w:tplc="A6F480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C90087"/>
    <w:multiLevelType w:val="hybridMultilevel"/>
    <w:tmpl w:val="ADF0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23204">
    <w:abstractNumId w:val="24"/>
  </w:num>
  <w:num w:numId="2" w16cid:durableId="1609389714">
    <w:abstractNumId w:val="0"/>
  </w:num>
  <w:num w:numId="3" w16cid:durableId="2025088382">
    <w:abstractNumId w:val="29"/>
  </w:num>
  <w:num w:numId="4" w16cid:durableId="2042053637">
    <w:abstractNumId w:val="6"/>
  </w:num>
  <w:num w:numId="5" w16cid:durableId="1519806496">
    <w:abstractNumId w:val="19"/>
  </w:num>
  <w:num w:numId="6" w16cid:durableId="1999847004">
    <w:abstractNumId w:val="15"/>
  </w:num>
  <w:num w:numId="7" w16cid:durableId="1639338859">
    <w:abstractNumId w:val="12"/>
  </w:num>
  <w:num w:numId="8" w16cid:durableId="1174567849">
    <w:abstractNumId w:val="11"/>
  </w:num>
  <w:num w:numId="9" w16cid:durableId="435752281">
    <w:abstractNumId w:val="30"/>
  </w:num>
  <w:num w:numId="10" w16cid:durableId="840849492">
    <w:abstractNumId w:val="25"/>
  </w:num>
  <w:num w:numId="11" w16cid:durableId="766123324">
    <w:abstractNumId w:val="9"/>
  </w:num>
  <w:num w:numId="12" w16cid:durableId="1524441234">
    <w:abstractNumId w:val="14"/>
  </w:num>
  <w:num w:numId="13" w16cid:durableId="686836002">
    <w:abstractNumId w:val="32"/>
  </w:num>
  <w:num w:numId="14" w16cid:durableId="206113401">
    <w:abstractNumId w:val="8"/>
  </w:num>
  <w:num w:numId="15" w16cid:durableId="1795060411">
    <w:abstractNumId w:val="26"/>
  </w:num>
  <w:num w:numId="16" w16cid:durableId="839275567">
    <w:abstractNumId w:val="31"/>
  </w:num>
  <w:num w:numId="17" w16cid:durableId="2094280653">
    <w:abstractNumId w:val="13"/>
  </w:num>
  <w:num w:numId="18" w16cid:durableId="548689311">
    <w:abstractNumId w:val="1"/>
  </w:num>
  <w:num w:numId="19" w16cid:durableId="1476528221">
    <w:abstractNumId w:val="5"/>
  </w:num>
  <w:num w:numId="20" w16cid:durableId="158472952">
    <w:abstractNumId w:val="4"/>
  </w:num>
  <w:num w:numId="21" w16cid:durableId="2093698158">
    <w:abstractNumId w:val="10"/>
  </w:num>
  <w:num w:numId="22" w16cid:durableId="110127875">
    <w:abstractNumId w:val="18"/>
  </w:num>
  <w:num w:numId="23" w16cid:durableId="951470903">
    <w:abstractNumId w:val="20"/>
  </w:num>
  <w:num w:numId="24" w16cid:durableId="2132744034">
    <w:abstractNumId w:val="7"/>
  </w:num>
  <w:num w:numId="25" w16cid:durableId="1609656964">
    <w:abstractNumId w:val="3"/>
  </w:num>
  <w:num w:numId="26" w16cid:durableId="1963337498">
    <w:abstractNumId w:val="34"/>
  </w:num>
  <w:num w:numId="27" w16cid:durableId="1516648890">
    <w:abstractNumId w:val="17"/>
  </w:num>
  <w:num w:numId="28" w16cid:durableId="1474636390">
    <w:abstractNumId w:val="22"/>
  </w:num>
  <w:num w:numId="29" w16cid:durableId="1143085516">
    <w:abstractNumId w:val="27"/>
  </w:num>
  <w:num w:numId="30" w16cid:durableId="680661836">
    <w:abstractNumId w:val="21"/>
  </w:num>
  <w:num w:numId="31" w16cid:durableId="1107577596">
    <w:abstractNumId w:val="23"/>
  </w:num>
  <w:num w:numId="32" w16cid:durableId="1456751236">
    <w:abstractNumId w:val="16"/>
  </w:num>
  <w:num w:numId="33" w16cid:durableId="1855537826">
    <w:abstractNumId w:val="2"/>
  </w:num>
  <w:num w:numId="34" w16cid:durableId="1762530710">
    <w:abstractNumId w:val="33"/>
  </w:num>
  <w:num w:numId="35" w16cid:durableId="941106794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04DD1"/>
    <w:rsid w:val="000054FC"/>
    <w:rsid w:val="00012305"/>
    <w:rsid w:val="00012D69"/>
    <w:rsid w:val="000169FD"/>
    <w:rsid w:val="00024EF8"/>
    <w:rsid w:val="00027E10"/>
    <w:rsid w:val="00035FE6"/>
    <w:rsid w:val="00037D4D"/>
    <w:rsid w:val="00037DAB"/>
    <w:rsid w:val="00037DDD"/>
    <w:rsid w:val="0004084C"/>
    <w:rsid w:val="00040F3C"/>
    <w:rsid w:val="00042D83"/>
    <w:rsid w:val="00050269"/>
    <w:rsid w:val="0005172B"/>
    <w:rsid w:val="00054259"/>
    <w:rsid w:val="000545DE"/>
    <w:rsid w:val="00055120"/>
    <w:rsid w:val="00056193"/>
    <w:rsid w:val="0005659B"/>
    <w:rsid w:val="00057048"/>
    <w:rsid w:val="0005717F"/>
    <w:rsid w:val="00060A4E"/>
    <w:rsid w:val="00060C95"/>
    <w:rsid w:val="00067994"/>
    <w:rsid w:val="00067B28"/>
    <w:rsid w:val="00072F0E"/>
    <w:rsid w:val="000770DF"/>
    <w:rsid w:val="000772FF"/>
    <w:rsid w:val="00077D33"/>
    <w:rsid w:val="00080773"/>
    <w:rsid w:val="00083A94"/>
    <w:rsid w:val="000850F0"/>
    <w:rsid w:val="000926B6"/>
    <w:rsid w:val="000942BB"/>
    <w:rsid w:val="00095C05"/>
    <w:rsid w:val="000A0650"/>
    <w:rsid w:val="000A0F8B"/>
    <w:rsid w:val="000A20DB"/>
    <w:rsid w:val="000A3A16"/>
    <w:rsid w:val="000B5699"/>
    <w:rsid w:val="000B5CAB"/>
    <w:rsid w:val="000B5EA8"/>
    <w:rsid w:val="000B769A"/>
    <w:rsid w:val="000C0840"/>
    <w:rsid w:val="000C3527"/>
    <w:rsid w:val="000C5E63"/>
    <w:rsid w:val="000D1004"/>
    <w:rsid w:val="000D2FCF"/>
    <w:rsid w:val="000D7322"/>
    <w:rsid w:val="000E2FAD"/>
    <w:rsid w:val="000E458D"/>
    <w:rsid w:val="000F0551"/>
    <w:rsid w:val="000F1412"/>
    <w:rsid w:val="000F2960"/>
    <w:rsid w:val="000F3119"/>
    <w:rsid w:val="000F4C7E"/>
    <w:rsid w:val="000F4DD2"/>
    <w:rsid w:val="000F6FD3"/>
    <w:rsid w:val="00106634"/>
    <w:rsid w:val="00107FA9"/>
    <w:rsid w:val="00110D2E"/>
    <w:rsid w:val="00111B28"/>
    <w:rsid w:val="00113EF9"/>
    <w:rsid w:val="001208BA"/>
    <w:rsid w:val="00121219"/>
    <w:rsid w:val="001242D4"/>
    <w:rsid w:val="00124BAE"/>
    <w:rsid w:val="001330EF"/>
    <w:rsid w:val="001364F4"/>
    <w:rsid w:val="00140DAE"/>
    <w:rsid w:val="00141030"/>
    <w:rsid w:val="001411EA"/>
    <w:rsid w:val="001423A6"/>
    <w:rsid w:val="001428C2"/>
    <w:rsid w:val="001436DA"/>
    <w:rsid w:val="00144011"/>
    <w:rsid w:val="001446A6"/>
    <w:rsid w:val="00146EEF"/>
    <w:rsid w:val="00147632"/>
    <w:rsid w:val="0015180F"/>
    <w:rsid w:val="00152257"/>
    <w:rsid w:val="001529DC"/>
    <w:rsid w:val="001570BC"/>
    <w:rsid w:val="001571D8"/>
    <w:rsid w:val="001622CA"/>
    <w:rsid w:val="00162F87"/>
    <w:rsid w:val="0016395F"/>
    <w:rsid w:val="00171629"/>
    <w:rsid w:val="00172B12"/>
    <w:rsid w:val="00173358"/>
    <w:rsid w:val="00174D4E"/>
    <w:rsid w:val="00175257"/>
    <w:rsid w:val="00177901"/>
    <w:rsid w:val="00177F38"/>
    <w:rsid w:val="0018167A"/>
    <w:rsid w:val="00181681"/>
    <w:rsid w:val="001819E6"/>
    <w:rsid w:val="0018205A"/>
    <w:rsid w:val="0018242F"/>
    <w:rsid w:val="0018435A"/>
    <w:rsid w:val="001922B5"/>
    <w:rsid w:val="0019270C"/>
    <w:rsid w:val="001930BF"/>
    <w:rsid w:val="00193653"/>
    <w:rsid w:val="0019541A"/>
    <w:rsid w:val="00195AD5"/>
    <w:rsid w:val="00196F3B"/>
    <w:rsid w:val="0019723D"/>
    <w:rsid w:val="001A09B0"/>
    <w:rsid w:val="001A14D5"/>
    <w:rsid w:val="001A28CC"/>
    <w:rsid w:val="001A28DE"/>
    <w:rsid w:val="001B10A6"/>
    <w:rsid w:val="001B16A8"/>
    <w:rsid w:val="001B1EAC"/>
    <w:rsid w:val="001B79A0"/>
    <w:rsid w:val="001C3C0A"/>
    <w:rsid w:val="001C3FBD"/>
    <w:rsid w:val="001C45E1"/>
    <w:rsid w:val="001C631F"/>
    <w:rsid w:val="001C65F9"/>
    <w:rsid w:val="001C725B"/>
    <w:rsid w:val="001D37E8"/>
    <w:rsid w:val="001E16E0"/>
    <w:rsid w:val="001E24D5"/>
    <w:rsid w:val="001E25FC"/>
    <w:rsid w:val="001E3C27"/>
    <w:rsid w:val="001E59A0"/>
    <w:rsid w:val="001E763A"/>
    <w:rsid w:val="001F0F31"/>
    <w:rsid w:val="001F16B7"/>
    <w:rsid w:val="001F2240"/>
    <w:rsid w:val="001F3B11"/>
    <w:rsid w:val="001F578B"/>
    <w:rsid w:val="001F7B57"/>
    <w:rsid w:val="00200E64"/>
    <w:rsid w:val="0020399B"/>
    <w:rsid w:val="00203A91"/>
    <w:rsid w:val="0020704B"/>
    <w:rsid w:val="002152F0"/>
    <w:rsid w:val="00215407"/>
    <w:rsid w:val="00216581"/>
    <w:rsid w:val="00217784"/>
    <w:rsid w:val="00223BED"/>
    <w:rsid w:val="002242D8"/>
    <w:rsid w:val="00224636"/>
    <w:rsid w:val="00224831"/>
    <w:rsid w:val="002248E9"/>
    <w:rsid w:val="00225B56"/>
    <w:rsid w:val="00226BF5"/>
    <w:rsid w:val="00230183"/>
    <w:rsid w:val="00235DD2"/>
    <w:rsid w:val="002363E4"/>
    <w:rsid w:val="00236E4C"/>
    <w:rsid w:val="0023763D"/>
    <w:rsid w:val="0024332A"/>
    <w:rsid w:val="0024334E"/>
    <w:rsid w:val="002434D2"/>
    <w:rsid w:val="002479B2"/>
    <w:rsid w:val="002502E3"/>
    <w:rsid w:val="00251420"/>
    <w:rsid w:val="00253DD4"/>
    <w:rsid w:val="002549AD"/>
    <w:rsid w:val="002556C0"/>
    <w:rsid w:val="00255B10"/>
    <w:rsid w:val="0025600E"/>
    <w:rsid w:val="002568B8"/>
    <w:rsid w:val="00257798"/>
    <w:rsid w:val="00257CD7"/>
    <w:rsid w:val="00257E14"/>
    <w:rsid w:val="0026115C"/>
    <w:rsid w:val="002629FA"/>
    <w:rsid w:val="00265D90"/>
    <w:rsid w:val="00267B37"/>
    <w:rsid w:val="00271870"/>
    <w:rsid w:val="00271D77"/>
    <w:rsid w:val="00272A3C"/>
    <w:rsid w:val="00272DEF"/>
    <w:rsid w:val="002761C5"/>
    <w:rsid w:val="00276EED"/>
    <w:rsid w:val="00277BE7"/>
    <w:rsid w:val="00283674"/>
    <w:rsid w:val="0028446B"/>
    <w:rsid w:val="002846FC"/>
    <w:rsid w:val="00286E8B"/>
    <w:rsid w:val="00287533"/>
    <w:rsid w:val="00287B89"/>
    <w:rsid w:val="0029100A"/>
    <w:rsid w:val="00293DEB"/>
    <w:rsid w:val="002966F0"/>
    <w:rsid w:val="00296AFF"/>
    <w:rsid w:val="00297C1F"/>
    <w:rsid w:val="002A499D"/>
    <w:rsid w:val="002A63BC"/>
    <w:rsid w:val="002A7B8E"/>
    <w:rsid w:val="002B095B"/>
    <w:rsid w:val="002B2DBA"/>
    <w:rsid w:val="002B41E9"/>
    <w:rsid w:val="002B47D4"/>
    <w:rsid w:val="002B5750"/>
    <w:rsid w:val="002C05CC"/>
    <w:rsid w:val="002C181F"/>
    <w:rsid w:val="002C3DE4"/>
    <w:rsid w:val="002C5434"/>
    <w:rsid w:val="002C5D08"/>
    <w:rsid w:val="002C5F1E"/>
    <w:rsid w:val="002C688C"/>
    <w:rsid w:val="002D4108"/>
    <w:rsid w:val="002D4EFF"/>
    <w:rsid w:val="002D5F65"/>
    <w:rsid w:val="002E24E8"/>
    <w:rsid w:val="002E4D68"/>
    <w:rsid w:val="002E538A"/>
    <w:rsid w:val="002E539B"/>
    <w:rsid w:val="002E5BD6"/>
    <w:rsid w:val="002E5FC6"/>
    <w:rsid w:val="002E77A8"/>
    <w:rsid w:val="002E7854"/>
    <w:rsid w:val="002E7DD4"/>
    <w:rsid w:val="002F1D60"/>
    <w:rsid w:val="002F4F48"/>
    <w:rsid w:val="002F5A74"/>
    <w:rsid w:val="0030040D"/>
    <w:rsid w:val="00302F16"/>
    <w:rsid w:val="00303255"/>
    <w:rsid w:val="00304E09"/>
    <w:rsid w:val="0030561C"/>
    <w:rsid w:val="0030569F"/>
    <w:rsid w:val="00305DD4"/>
    <w:rsid w:val="00306180"/>
    <w:rsid w:val="0030651E"/>
    <w:rsid w:val="00307119"/>
    <w:rsid w:val="0031088D"/>
    <w:rsid w:val="003113D8"/>
    <w:rsid w:val="0031157A"/>
    <w:rsid w:val="00313A50"/>
    <w:rsid w:val="0031695E"/>
    <w:rsid w:val="00326158"/>
    <w:rsid w:val="0033152F"/>
    <w:rsid w:val="00332DB7"/>
    <w:rsid w:val="00333BE0"/>
    <w:rsid w:val="00336713"/>
    <w:rsid w:val="0033770D"/>
    <w:rsid w:val="00337A32"/>
    <w:rsid w:val="00341820"/>
    <w:rsid w:val="00342030"/>
    <w:rsid w:val="00342DEE"/>
    <w:rsid w:val="0034444C"/>
    <w:rsid w:val="00344E51"/>
    <w:rsid w:val="003464CF"/>
    <w:rsid w:val="00347B64"/>
    <w:rsid w:val="00347D15"/>
    <w:rsid w:val="003501B3"/>
    <w:rsid w:val="0035092D"/>
    <w:rsid w:val="003542A2"/>
    <w:rsid w:val="00355B0D"/>
    <w:rsid w:val="00355F7B"/>
    <w:rsid w:val="00356208"/>
    <w:rsid w:val="00356744"/>
    <w:rsid w:val="003574FD"/>
    <w:rsid w:val="0036028C"/>
    <w:rsid w:val="00360B6E"/>
    <w:rsid w:val="0036219D"/>
    <w:rsid w:val="00363116"/>
    <w:rsid w:val="003670D8"/>
    <w:rsid w:val="00370854"/>
    <w:rsid w:val="00375D8E"/>
    <w:rsid w:val="0037640A"/>
    <w:rsid w:val="003765C4"/>
    <w:rsid w:val="00376F13"/>
    <w:rsid w:val="0038177C"/>
    <w:rsid w:val="00381927"/>
    <w:rsid w:val="003825CB"/>
    <w:rsid w:val="00384A28"/>
    <w:rsid w:val="00386799"/>
    <w:rsid w:val="0038700A"/>
    <w:rsid w:val="00387593"/>
    <w:rsid w:val="003909D6"/>
    <w:rsid w:val="00391A14"/>
    <w:rsid w:val="00392A93"/>
    <w:rsid w:val="00392C61"/>
    <w:rsid w:val="00394C24"/>
    <w:rsid w:val="00394D6D"/>
    <w:rsid w:val="00396A46"/>
    <w:rsid w:val="00396AA3"/>
    <w:rsid w:val="00396AC2"/>
    <w:rsid w:val="00397DDC"/>
    <w:rsid w:val="003A73D6"/>
    <w:rsid w:val="003B5B74"/>
    <w:rsid w:val="003B6D18"/>
    <w:rsid w:val="003C125E"/>
    <w:rsid w:val="003C5DD4"/>
    <w:rsid w:val="003C627E"/>
    <w:rsid w:val="003D126C"/>
    <w:rsid w:val="003D18AA"/>
    <w:rsid w:val="003D2894"/>
    <w:rsid w:val="003D2D33"/>
    <w:rsid w:val="003E0390"/>
    <w:rsid w:val="003F0415"/>
    <w:rsid w:val="003F0FE1"/>
    <w:rsid w:val="003F266E"/>
    <w:rsid w:val="003F6133"/>
    <w:rsid w:val="003F6DF4"/>
    <w:rsid w:val="003F73AF"/>
    <w:rsid w:val="003F7947"/>
    <w:rsid w:val="00403A36"/>
    <w:rsid w:val="004041A4"/>
    <w:rsid w:val="00404596"/>
    <w:rsid w:val="004051FD"/>
    <w:rsid w:val="0040666F"/>
    <w:rsid w:val="00407828"/>
    <w:rsid w:val="00407ADF"/>
    <w:rsid w:val="004119BE"/>
    <w:rsid w:val="00411F8B"/>
    <w:rsid w:val="004218AA"/>
    <w:rsid w:val="004218F5"/>
    <w:rsid w:val="00421DC9"/>
    <w:rsid w:val="004249EF"/>
    <w:rsid w:val="00430733"/>
    <w:rsid w:val="0043289A"/>
    <w:rsid w:val="00434407"/>
    <w:rsid w:val="004345C8"/>
    <w:rsid w:val="004350AF"/>
    <w:rsid w:val="004356C1"/>
    <w:rsid w:val="00435D94"/>
    <w:rsid w:val="00437356"/>
    <w:rsid w:val="0044295D"/>
    <w:rsid w:val="00443DF1"/>
    <w:rsid w:val="00444240"/>
    <w:rsid w:val="00452AB4"/>
    <w:rsid w:val="00455423"/>
    <w:rsid w:val="004629DC"/>
    <w:rsid w:val="0046335E"/>
    <w:rsid w:val="00464A73"/>
    <w:rsid w:val="004673D2"/>
    <w:rsid w:val="00467E0B"/>
    <w:rsid w:val="004703AE"/>
    <w:rsid w:val="004717CB"/>
    <w:rsid w:val="00471A72"/>
    <w:rsid w:val="0047425D"/>
    <w:rsid w:val="004745B5"/>
    <w:rsid w:val="00475430"/>
    <w:rsid w:val="0047666B"/>
    <w:rsid w:val="00477352"/>
    <w:rsid w:val="004806A3"/>
    <w:rsid w:val="00482030"/>
    <w:rsid w:val="00483B33"/>
    <w:rsid w:val="0048600D"/>
    <w:rsid w:val="00487D83"/>
    <w:rsid w:val="004928C5"/>
    <w:rsid w:val="00492CE3"/>
    <w:rsid w:val="004939B0"/>
    <w:rsid w:val="00495E04"/>
    <w:rsid w:val="004A7082"/>
    <w:rsid w:val="004A7759"/>
    <w:rsid w:val="004B132D"/>
    <w:rsid w:val="004B173E"/>
    <w:rsid w:val="004B5845"/>
    <w:rsid w:val="004B5C09"/>
    <w:rsid w:val="004B6216"/>
    <w:rsid w:val="004C0D45"/>
    <w:rsid w:val="004C17C6"/>
    <w:rsid w:val="004C426A"/>
    <w:rsid w:val="004D04B7"/>
    <w:rsid w:val="004D1DAD"/>
    <w:rsid w:val="004D3E02"/>
    <w:rsid w:val="004D45DE"/>
    <w:rsid w:val="004D7056"/>
    <w:rsid w:val="004E227E"/>
    <w:rsid w:val="004E47B3"/>
    <w:rsid w:val="004E66D9"/>
    <w:rsid w:val="004E6A52"/>
    <w:rsid w:val="004E6CF5"/>
    <w:rsid w:val="004E73DE"/>
    <w:rsid w:val="004F2F00"/>
    <w:rsid w:val="004F54B3"/>
    <w:rsid w:val="0050010D"/>
    <w:rsid w:val="00504172"/>
    <w:rsid w:val="00510E71"/>
    <w:rsid w:val="0051164D"/>
    <w:rsid w:val="005133F0"/>
    <w:rsid w:val="005141F4"/>
    <w:rsid w:val="005151A1"/>
    <w:rsid w:val="0051749D"/>
    <w:rsid w:val="00521E3E"/>
    <w:rsid w:val="00522422"/>
    <w:rsid w:val="00523382"/>
    <w:rsid w:val="0052401F"/>
    <w:rsid w:val="00524A73"/>
    <w:rsid w:val="005258A9"/>
    <w:rsid w:val="005307EB"/>
    <w:rsid w:val="00532CE4"/>
    <w:rsid w:val="005333E8"/>
    <w:rsid w:val="005359AA"/>
    <w:rsid w:val="00536742"/>
    <w:rsid w:val="005405E8"/>
    <w:rsid w:val="00540808"/>
    <w:rsid w:val="00542D12"/>
    <w:rsid w:val="005470F8"/>
    <w:rsid w:val="0055194E"/>
    <w:rsid w:val="00552F58"/>
    <w:rsid w:val="00554276"/>
    <w:rsid w:val="00554BC6"/>
    <w:rsid w:val="005579DC"/>
    <w:rsid w:val="00557B4F"/>
    <w:rsid w:val="00560B3B"/>
    <w:rsid w:val="00560DAF"/>
    <w:rsid w:val="00562D4A"/>
    <w:rsid w:val="00563731"/>
    <w:rsid w:val="0056374D"/>
    <w:rsid w:val="0056398B"/>
    <w:rsid w:val="00567EC7"/>
    <w:rsid w:val="005720B9"/>
    <w:rsid w:val="0057261B"/>
    <w:rsid w:val="00572C20"/>
    <w:rsid w:val="00573E6F"/>
    <w:rsid w:val="00576428"/>
    <w:rsid w:val="005801A8"/>
    <w:rsid w:val="00590FA9"/>
    <w:rsid w:val="005930B9"/>
    <w:rsid w:val="0059341B"/>
    <w:rsid w:val="005A0D11"/>
    <w:rsid w:val="005A2E42"/>
    <w:rsid w:val="005A5F62"/>
    <w:rsid w:val="005A7E7F"/>
    <w:rsid w:val="005B00A4"/>
    <w:rsid w:val="005B10AD"/>
    <w:rsid w:val="005B24A0"/>
    <w:rsid w:val="005B3E01"/>
    <w:rsid w:val="005B7EAD"/>
    <w:rsid w:val="005C0F80"/>
    <w:rsid w:val="005C232E"/>
    <w:rsid w:val="005C31D1"/>
    <w:rsid w:val="005C3E2E"/>
    <w:rsid w:val="005C648F"/>
    <w:rsid w:val="005D0A24"/>
    <w:rsid w:val="005D258F"/>
    <w:rsid w:val="005D526B"/>
    <w:rsid w:val="005D6133"/>
    <w:rsid w:val="005E59B0"/>
    <w:rsid w:val="005F5E26"/>
    <w:rsid w:val="005F7B30"/>
    <w:rsid w:val="006007B7"/>
    <w:rsid w:val="00601C11"/>
    <w:rsid w:val="006021B9"/>
    <w:rsid w:val="00604152"/>
    <w:rsid w:val="00604AA6"/>
    <w:rsid w:val="00613FE7"/>
    <w:rsid w:val="00615564"/>
    <w:rsid w:val="00616339"/>
    <w:rsid w:val="00616B41"/>
    <w:rsid w:val="00620AE8"/>
    <w:rsid w:val="00620F57"/>
    <w:rsid w:val="00621023"/>
    <w:rsid w:val="006218A6"/>
    <w:rsid w:val="00623844"/>
    <w:rsid w:val="0062637C"/>
    <w:rsid w:val="00630029"/>
    <w:rsid w:val="00631104"/>
    <w:rsid w:val="00631C02"/>
    <w:rsid w:val="0063432C"/>
    <w:rsid w:val="00635F3F"/>
    <w:rsid w:val="00640EDA"/>
    <w:rsid w:val="0064165B"/>
    <w:rsid w:val="0064358B"/>
    <w:rsid w:val="0064628C"/>
    <w:rsid w:val="006462DF"/>
    <w:rsid w:val="00647524"/>
    <w:rsid w:val="00651A66"/>
    <w:rsid w:val="00651FCC"/>
    <w:rsid w:val="00653CA8"/>
    <w:rsid w:val="0066709A"/>
    <w:rsid w:val="0066719D"/>
    <w:rsid w:val="006737F0"/>
    <w:rsid w:val="00677E36"/>
    <w:rsid w:val="00680296"/>
    <w:rsid w:val="006808D1"/>
    <w:rsid w:val="00680F1D"/>
    <w:rsid w:val="0068195C"/>
    <w:rsid w:val="0068263F"/>
    <w:rsid w:val="00683ABB"/>
    <w:rsid w:val="0068498F"/>
    <w:rsid w:val="00690172"/>
    <w:rsid w:val="00690F8B"/>
    <w:rsid w:val="006A0EE0"/>
    <w:rsid w:val="006A11E3"/>
    <w:rsid w:val="006A38DF"/>
    <w:rsid w:val="006A396E"/>
    <w:rsid w:val="006A4C85"/>
    <w:rsid w:val="006A4CCF"/>
    <w:rsid w:val="006A57FD"/>
    <w:rsid w:val="006A6BD2"/>
    <w:rsid w:val="006B1FC8"/>
    <w:rsid w:val="006B2851"/>
    <w:rsid w:val="006B4EEC"/>
    <w:rsid w:val="006B7822"/>
    <w:rsid w:val="006B7E62"/>
    <w:rsid w:val="006C07FC"/>
    <w:rsid w:val="006C0BCC"/>
    <w:rsid w:val="006C11E3"/>
    <w:rsid w:val="006C251F"/>
    <w:rsid w:val="006C3011"/>
    <w:rsid w:val="006C586D"/>
    <w:rsid w:val="006C62E8"/>
    <w:rsid w:val="006C760A"/>
    <w:rsid w:val="006C77A2"/>
    <w:rsid w:val="006C7BD6"/>
    <w:rsid w:val="006D3093"/>
    <w:rsid w:val="006D3810"/>
    <w:rsid w:val="006D3913"/>
    <w:rsid w:val="006D6D67"/>
    <w:rsid w:val="006E4C71"/>
    <w:rsid w:val="006E4CC7"/>
    <w:rsid w:val="006E4D73"/>
    <w:rsid w:val="006E7EBB"/>
    <w:rsid w:val="006F03D4"/>
    <w:rsid w:val="006F0BA3"/>
    <w:rsid w:val="006F15D9"/>
    <w:rsid w:val="006F21ED"/>
    <w:rsid w:val="00704AFA"/>
    <w:rsid w:val="00705DBC"/>
    <w:rsid w:val="00710C89"/>
    <w:rsid w:val="007145C3"/>
    <w:rsid w:val="00716207"/>
    <w:rsid w:val="00716DB9"/>
    <w:rsid w:val="00717574"/>
    <w:rsid w:val="00721CD7"/>
    <w:rsid w:val="00723987"/>
    <w:rsid w:val="007255B2"/>
    <w:rsid w:val="00726B93"/>
    <w:rsid w:val="00727FAE"/>
    <w:rsid w:val="007311F5"/>
    <w:rsid w:val="00733A1F"/>
    <w:rsid w:val="0073672C"/>
    <w:rsid w:val="007410A4"/>
    <w:rsid w:val="007450DD"/>
    <w:rsid w:val="00747CDF"/>
    <w:rsid w:val="00751598"/>
    <w:rsid w:val="007516BB"/>
    <w:rsid w:val="007523EC"/>
    <w:rsid w:val="007532D3"/>
    <w:rsid w:val="007542D7"/>
    <w:rsid w:val="00754476"/>
    <w:rsid w:val="00756D2F"/>
    <w:rsid w:val="00767046"/>
    <w:rsid w:val="0077107D"/>
    <w:rsid w:val="00771127"/>
    <w:rsid w:val="007713ED"/>
    <w:rsid w:val="00771C24"/>
    <w:rsid w:val="0077645B"/>
    <w:rsid w:val="00776AE6"/>
    <w:rsid w:val="00777ABE"/>
    <w:rsid w:val="0078595D"/>
    <w:rsid w:val="00786FB1"/>
    <w:rsid w:val="007901EC"/>
    <w:rsid w:val="00792E6F"/>
    <w:rsid w:val="00793A41"/>
    <w:rsid w:val="007A027A"/>
    <w:rsid w:val="007A5602"/>
    <w:rsid w:val="007A72C3"/>
    <w:rsid w:val="007B059C"/>
    <w:rsid w:val="007B0712"/>
    <w:rsid w:val="007B1703"/>
    <w:rsid w:val="007B55A7"/>
    <w:rsid w:val="007B633F"/>
    <w:rsid w:val="007B7DA8"/>
    <w:rsid w:val="007C0F0B"/>
    <w:rsid w:val="007C291B"/>
    <w:rsid w:val="007C31E6"/>
    <w:rsid w:val="007D2C4C"/>
    <w:rsid w:val="007D47EC"/>
    <w:rsid w:val="007D5787"/>
    <w:rsid w:val="007D5836"/>
    <w:rsid w:val="007D73CD"/>
    <w:rsid w:val="007D7812"/>
    <w:rsid w:val="007E2F6E"/>
    <w:rsid w:val="007E35F5"/>
    <w:rsid w:val="007E7A77"/>
    <w:rsid w:val="007F01B3"/>
    <w:rsid w:val="007F09BE"/>
    <w:rsid w:val="007F2607"/>
    <w:rsid w:val="007F4968"/>
    <w:rsid w:val="007F58E9"/>
    <w:rsid w:val="007F5976"/>
    <w:rsid w:val="00802530"/>
    <w:rsid w:val="008048A5"/>
    <w:rsid w:val="00806007"/>
    <w:rsid w:val="0081089E"/>
    <w:rsid w:val="00811474"/>
    <w:rsid w:val="00811A3C"/>
    <w:rsid w:val="0081372C"/>
    <w:rsid w:val="008145C5"/>
    <w:rsid w:val="00815E37"/>
    <w:rsid w:val="00816542"/>
    <w:rsid w:val="00817603"/>
    <w:rsid w:val="00821334"/>
    <w:rsid w:val="008219B3"/>
    <w:rsid w:val="008240DA"/>
    <w:rsid w:val="00824247"/>
    <w:rsid w:val="0082470E"/>
    <w:rsid w:val="00825978"/>
    <w:rsid w:val="00826849"/>
    <w:rsid w:val="008275B1"/>
    <w:rsid w:val="0082774A"/>
    <w:rsid w:val="00831A0A"/>
    <w:rsid w:val="008354FC"/>
    <w:rsid w:val="00835EE3"/>
    <w:rsid w:val="0083681F"/>
    <w:rsid w:val="00847174"/>
    <w:rsid w:val="00847614"/>
    <w:rsid w:val="00852F58"/>
    <w:rsid w:val="00857A2C"/>
    <w:rsid w:val="00857F9F"/>
    <w:rsid w:val="0086059D"/>
    <w:rsid w:val="00864A54"/>
    <w:rsid w:val="00867EA4"/>
    <w:rsid w:val="0087142F"/>
    <w:rsid w:val="008740F6"/>
    <w:rsid w:val="00886F0B"/>
    <w:rsid w:val="00890D7E"/>
    <w:rsid w:val="0089244F"/>
    <w:rsid w:val="00895FB9"/>
    <w:rsid w:val="00895FE6"/>
    <w:rsid w:val="008974E0"/>
    <w:rsid w:val="008A3332"/>
    <w:rsid w:val="008A5897"/>
    <w:rsid w:val="008A59BA"/>
    <w:rsid w:val="008A6F0B"/>
    <w:rsid w:val="008B0108"/>
    <w:rsid w:val="008B4287"/>
    <w:rsid w:val="008B5614"/>
    <w:rsid w:val="008B5A8E"/>
    <w:rsid w:val="008B6344"/>
    <w:rsid w:val="008B7EBA"/>
    <w:rsid w:val="008C163E"/>
    <w:rsid w:val="008C767D"/>
    <w:rsid w:val="008D1809"/>
    <w:rsid w:val="008D1C99"/>
    <w:rsid w:val="008D39E8"/>
    <w:rsid w:val="008D4FF6"/>
    <w:rsid w:val="008D59D9"/>
    <w:rsid w:val="008D7015"/>
    <w:rsid w:val="008D7D37"/>
    <w:rsid w:val="008E0A46"/>
    <w:rsid w:val="008E4762"/>
    <w:rsid w:val="008E476B"/>
    <w:rsid w:val="008E68C3"/>
    <w:rsid w:val="008E7353"/>
    <w:rsid w:val="008E7AC3"/>
    <w:rsid w:val="008F41A9"/>
    <w:rsid w:val="008F6C21"/>
    <w:rsid w:val="008F7E64"/>
    <w:rsid w:val="009011BF"/>
    <w:rsid w:val="00902231"/>
    <w:rsid w:val="0090225E"/>
    <w:rsid w:val="00905841"/>
    <w:rsid w:val="00907670"/>
    <w:rsid w:val="00907AAE"/>
    <w:rsid w:val="00907F57"/>
    <w:rsid w:val="00914B8A"/>
    <w:rsid w:val="00917D21"/>
    <w:rsid w:val="00921C9C"/>
    <w:rsid w:val="0092206B"/>
    <w:rsid w:val="00922FB9"/>
    <w:rsid w:val="00923C5C"/>
    <w:rsid w:val="00924410"/>
    <w:rsid w:val="00924B42"/>
    <w:rsid w:val="00925AAC"/>
    <w:rsid w:val="009263AA"/>
    <w:rsid w:val="00926C7D"/>
    <w:rsid w:val="0092708C"/>
    <w:rsid w:val="00930813"/>
    <w:rsid w:val="00937E14"/>
    <w:rsid w:val="00940530"/>
    <w:rsid w:val="00940578"/>
    <w:rsid w:val="00940981"/>
    <w:rsid w:val="0094198F"/>
    <w:rsid w:val="00945947"/>
    <w:rsid w:val="00945DCB"/>
    <w:rsid w:val="0094753D"/>
    <w:rsid w:val="00951E17"/>
    <w:rsid w:val="009605CE"/>
    <w:rsid w:val="0096380E"/>
    <w:rsid w:val="00963AC7"/>
    <w:rsid w:val="00964310"/>
    <w:rsid w:val="0096482E"/>
    <w:rsid w:val="009660E1"/>
    <w:rsid w:val="00966B16"/>
    <w:rsid w:val="00972028"/>
    <w:rsid w:val="009744E1"/>
    <w:rsid w:val="00974EFE"/>
    <w:rsid w:val="00982409"/>
    <w:rsid w:val="009847BF"/>
    <w:rsid w:val="0098727A"/>
    <w:rsid w:val="00990C89"/>
    <w:rsid w:val="009921B8"/>
    <w:rsid w:val="00993B51"/>
    <w:rsid w:val="00993E7E"/>
    <w:rsid w:val="0099503C"/>
    <w:rsid w:val="0099510F"/>
    <w:rsid w:val="009972EE"/>
    <w:rsid w:val="009A1B5C"/>
    <w:rsid w:val="009A2BD6"/>
    <w:rsid w:val="009A54F9"/>
    <w:rsid w:val="009A674F"/>
    <w:rsid w:val="009A7ACA"/>
    <w:rsid w:val="009B1FA8"/>
    <w:rsid w:val="009B3E83"/>
    <w:rsid w:val="009C2B74"/>
    <w:rsid w:val="009C4080"/>
    <w:rsid w:val="009C4E57"/>
    <w:rsid w:val="009C613F"/>
    <w:rsid w:val="009C6218"/>
    <w:rsid w:val="009D337B"/>
    <w:rsid w:val="009D3DF0"/>
    <w:rsid w:val="009D5A96"/>
    <w:rsid w:val="009D6087"/>
    <w:rsid w:val="009D7FD0"/>
    <w:rsid w:val="009E3786"/>
    <w:rsid w:val="009F1384"/>
    <w:rsid w:val="009F1496"/>
    <w:rsid w:val="009F1C09"/>
    <w:rsid w:val="009F3AE3"/>
    <w:rsid w:val="009F5122"/>
    <w:rsid w:val="00A05038"/>
    <w:rsid w:val="00A053BF"/>
    <w:rsid w:val="00A070E3"/>
    <w:rsid w:val="00A0735D"/>
    <w:rsid w:val="00A07662"/>
    <w:rsid w:val="00A10E91"/>
    <w:rsid w:val="00A11803"/>
    <w:rsid w:val="00A11896"/>
    <w:rsid w:val="00A14E3D"/>
    <w:rsid w:val="00A177B4"/>
    <w:rsid w:val="00A2072D"/>
    <w:rsid w:val="00A21480"/>
    <w:rsid w:val="00A2344E"/>
    <w:rsid w:val="00A25652"/>
    <w:rsid w:val="00A259FA"/>
    <w:rsid w:val="00A32B2C"/>
    <w:rsid w:val="00A33DE7"/>
    <w:rsid w:val="00A33E5F"/>
    <w:rsid w:val="00A34DF1"/>
    <w:rsid w:val="00A413B8"/>
    <w:rsid w:val="00A42987"/>
    <w:rsid w:val="00A430CE"/>
    <w:rsid w:val="00A4332C"/>
    <w:rsid w:val="00A44A62"/>
    <w:rsid w:val="00A44E6F"/>
    <w:rsid w:val="00A4511E"/>
    <w:rsid w:val="00A509FB"/>
    <w:rsid w:val="00A5136B"/>
    <w:rsid w:val="00A537AC"/>
    <w:rsid w:val="00A5691C"/>
    <w:rsid w:val="00A56BC6"/>
    <w:rsid w:val="00A600EA"/>
    <w:rsid w:val="00A60FC4"/>
    <w:rsid w:val="00A65050"/>
    <w:rsid w:val="00A6563A"/>
    <w:rsid w:val="00A66A2F"/>
    <w:rsid w:val="00A70679"/>
    <w:rsid w:val="00A75355"/>
    <w:rsid w:val="00A77417"/>
    <w:rsid w:val="00A81CB1"/>
    <w:rsid w:val="00A839C0"/>
    <w:rsid w:val="00A8510E"/>
    <w:rsid w:val="00A95C4F"/>
    <w:rsid w:val="00AA0E3B"/>
    <w:rsid w:val="00AA192E"/>
    <w:rsid w:val="00AA25F7"/>
    <w:rsid w:val="00AA3E64"/>
    <w:rsid w:val="00AA619A"/>
    <w:rsid w:val="00AB0CDE"/>
    <w:rsid w:val="00AB24D6"/>
    <w:rsid w:val="00AB67D7"/>
    <w:rsid w:val="00AB6CDB"/>
    <w:rsid w:val="00AC13C3"/>
    <w:rsid w:val="00AC3828"/>
    <w:rsid w:val="00AC5A88"/>
    <w:rsid w:val="00AC68D4"/>
    <w:rsid w:val="00AD1668"/>
    <w:rsid w:val="00AD4ABD"/>
    <w:rsid w:val="00AE08A6"/>
    <w:rsid w:val="00AE19E2"/>
    <w:rsid w:val="00AE1AD7"/>
    <w:rsid w:val="00AE20A0"/>
    <w:rsid w:val="00AE292D"/>
    <w:rsid w:val="00AE557D"/>
    <w:rsid w:val="00AE69E1"/>
    <w:rsid w:val="00AF7368"/>
    <w:rsid w:val="00B03B4D"/>
    <w:rsid w:val="00B04A9B"/>
    <w:rsid w:val="00B059DC"/>
    <w:rsid w:val="00B07842"/>
    <w:rsid w:val="00B12D6A"/>
    <w:rsid w:val="00B13E09"/>
    <w:rsid w:val="00B14422"/>
    <w:rsid w:val="00B1628A"/>
    <w:rsid w:val="00B2406E"/>
    <w:rsid w:val="00B25769"/>
    <w:rsid w:val="00B26E37"/>
    <w:rsid w:val="00B30979"/>
    <w:rsid w:val="00B35656"/>
    <w:rsid w:val="00B434F8"/>
    <w:rsid w:val="00B435B5"/>
    <w:rsid w:val="00B52B42"/>
    <w:rsid w:val="00B5388B"/>
    <w:rsid w:val="00B538C4"/>
    <w:rsid w:val="00B5397D"/>
    <w:rsid w:val="00B54A3D"/>
    <w:rsid w:val="00B607D8"/>
    <w:rsid w:val="00B6340A"/>
    <w:rsid w:val="00B66382"/>
    <w:rsid w:val="00B70350"/>
    <w:rsid w:val="00B710D7"/>
    <w:rsid w:val="00B77B92"/>
    <w:rsid w:val="00B807BC"/>
    <w:rsid w:val="00B81BFE"/>
    <w:rsid w:val="00B876D6"/>
    <w:rsid w:val="00B9254B"/>
    <w:rsid w:val="00B93350"/>
    <w:rsid w:val="00B94BA9"/>
    <w:rsid w:val="00B95B9A"/>
    <w:rsid w:val="00BA00A8"/>
    <w:rsid w:val="00BA0756"/>
    <w:rsid w:val="00BA127C"/>
    <w:rsid w:val="00BA1CC9"/>
    <w:rsid w:val="00BA2AA8"/>
    <w:rsid w:val="00BA3392"/>
    <w:rsid w:val="00BA394E"/>
    <w:rsid w:val="00BA4C3C"/>
    <w:rsid w:val="00BA5FC3"/>
    <w:rsid w:val="00BB4871"/>
    <w:rsid w:val="00BB6A8A"/>
    <w:rsid w:val="00BC3782"/>
    <w:rsid w:val="00BC3F6A"/>
    <w:rsid w:val="00BD114A"/>
    <w:rsid w:val="00BD1A87"/>
    <w:rsid w:val="00BD4C2E"/>
    <w:rsid w:val="00BE0B6C"/>
    <w:rsid w:val="00BE10F2"/>
    <w:rsid w:val="00BE2865"/>
    <w:rsid w:val="00BE6C3B"/>
    <w:rsid w:val="00BE7507"/>
    <w:rsid w:val="00BF1379"/>
    <w:rsid w:val="00BF40F5"/>
    <w:rsid w:val="00BF5228"/>
    <w:rsid w:val="00BF5DBC"/>
    <w:rsid w:val="00BF784E"/>
    <w:rsid w:val="00C0115B"/>
    <w:rsid w:val="00C012FE"/>
    <w:rsid w:val="00C03A8D"/>
    <w:rsid w:val="00C11548"/>
    <w:rsid w:val="00C119F1"/>
    <w:rsid w:val="00C133E4"/>
    <w:rsid w:val="00C138AA"/>
    <w:rsid w:val="00C13B48"/>
    <w:rsid w:val="00C1643D"/>
    <w:rsid w:val="00C170A1"/>
    <w:rsid w:val="00C20538"/>
    <w:rsid w:val="00C2372B"/>
    <w:rsid w:val="00C25230"/>
    <w:rsid w:val="00C260FF"/>
    <w:rsid w:val="00C33756"/>
    <w:rsid w:val="00C35BB8"/>
    <w:rsid w:val="00C36582"/>
    <w:rsid w:val="00C375ED"/>
    <w:rsid w:val="00C37BED"/>
    <w:rsid w:val="00C407BB"/>
    <w:rsid w:val="00C411D0"/>
    <w:rsid w:val="00C44B12"/>
    <w:rsid w:val="00C479AA"/>
    <w:rsid w:val="00C501A8"/>
    <w:rsid w:val="00C5048B"/>
    <w:rsid w:val="00C512E0"/>
    <w:rsid w:val="00C52615"/>
    <w:rsid w:val="00C538FD"/>
    <w:rsid w:val="00C53FA5"/>
    <w:rsid w:val="00C544AA"/>
    <w:rsid w:val="00C6031D"/>
    <w:rsid w:val="00C6205F"/>
    <w:rsid w:val="00C62DD8"/>
    <w:rsid w:val="00C631D8"/>
    <w:rsid w:val="00C63B9C"/>
    <w:rsid w:val="00C663A9"/>
    <w:rsid w:val="00C66BD6"/>
    <w:rsid w:val="00C67D12"/>
    <w:rsid w:val="00C705F1"/>
    <w:rsid w:val="00C71764"/>
    <w:rsid w:val="00C71D7F"/>
    <w:rsid w:val="00C728BB"/>
    <w:rsid w:val="00C74B9D"/>
    <w:rsid w:val="00C76C82"/>
    <w:rsid w:val="00C7742E"/>
    <w:rsid w:val="00C8128A"/>
    <w:rsid w:val="00C83AF8"/>
    <w:rsid w:val="00C90AB3"/>
    <w:rsid w:val="00C923C6"/>
    <w:rsid w:val="00C923E3"/>
    <w:rsid w:val="00C95E54"/>
    <w:rsid w:val="00C97BD3"/>
    <w:rsid w:val="00CA09FB"/>
    <w:rsid w:val="00CA0CD0"/>
    <w:rsid w:val="00CA1D55"/>
    <w:rsid w:val="00CA50B4"/>
    <w:rsid w:val="00CA68B9"/>
    <w:rsid w:val="00CB312D"/>
    <w:rsid w:val="00CB3991"/>
    <w:rsid w:val="00CB5B58"/>
    <w:rsid w:val="00CB5E48"/>
    <w:rsid w:val="00CC0F25"/>
    <w:rsid w:val="00CC3308"/>
    <w:rsid w:val="00CC5A6B"/>
    <w:rsid w:val="00CC692F"/>
    <w:rsid w:val="00CD1B14"/>
    <w:rsid w:val="00CD29D2"/>
    <w:rsid w:val="00CD3658"/>
    <w:rsid w:val="00CD573B"/>
    <w:rsid w:val="00CE0D83"/>
    <w:rsid w:val="00CE1228"/>
    <w:rsid w:val="00CE3795"/>
    <w:rsid w:val="00CF09EC"/>
    <w:rsid w:val="00CF230A"/>
    <w:rsid w:val="00CF615B"/>
    <w:rsid w:val="00CF6E98"/>
    <w:rsid w:val="00D00645"/>
    <w:rsid w:val="00D01744"/>
    <w:rsid w:val="00D02668"/>
    <w:rsid w:val="00D028DF"/>
    <w:rsid w:val="00D0358A"/>
    <w:rsid w:val="00D05C77"/>
    <w:rsid w:val="00D068DA"/>
    <w:rsid w:val="00D101E8"/>
    <w:rsid w:val="00D10624"/>
    <w:rsid w:val="00D12411"/>
    <w:rsid w:val="00D12E00"/>
    <w:rsid w:val="00D14A2D"/>
    <w:rsid w:val="00D16415"/>
    <w:rsid w:val="00D16F9E"/>
    <w:rsid w:val="00D20ED6"/>
    <w:rsid w:val="00D21808"/>
    <w:rsid w:val="00D21CB4"/>
    <w:rsid w:val="00D24A14"/>
    <w:rsid w:val="00D262FE"/>
    <w:rsid w:val="00D272CE"/>
    <w:rsid w:val="00D31AB7"/>
    <w:rsid w:val="00D31C92"/>
    <w:rsid w:val="00D3312F"/>
    <w:rsid w:val="00D3446A"/>
    <w:rsid w:val="00D344D5"/>
    <w:rsid w:val="00D34FD2"/>
    <w:rsid w:val="00D40549"/>
    <w:rsid w:val="00D40786"/>
    <w:rsid w:val="00D512F2"/>
    <w:rsid w:val="00D52550"/>
    <w:rsid w:val="00D53A81"/>
    <w:rsid w:val="00D56227"/>
    <w:rsid w:val="00D574E4"/>
    <w:rsid w:val="00D63018"/>
    <w:rsid w:val="00D64257"/>
    <w:rsid w:val="00D67FC7"/>
    <w:rsid w:val="00D73B22"/>
    <w:rsid w:val="00D76800"/>
    <w:rsid w:val="00D901E7"/>
    <w:rsid w:val="00D9031F"/>
    <w:rsid w:val="00D92618"/>
    <w:rsid w:val="00D93C82"/>
    <w:rsid w:val="00D958C5"/>
    <w:rsid w:val="00D97167"/>
    <w:rsid w:val="00D9781E"/>
    <w:rsid w:val="00DA2650"/>
    <w:rsid w:val="00DA3852"/>
    <w:rsid w:val="00DA399F"/>
    <w:rsid w:val="00DA3EEA"/>
    <w:rsid w:val="00DA401A"/>
    <w:rsid w:val="00DB0292"/>
    <w:rsid w:val="00DB06D0"/>
    <w:rsid w:val="00DB0B70"/>
    <w:rsid w:val="00DB1358"/>
    <w:rsid w:val="00DB3BCC"/>
    <w:rsid w:val="00DC0C11"/>
    <w:rsid w:val="00DC14CB"/>
    <w:rsid w:val="00DC7FD0"/>
    <w:rsid w:val="00DD29BC"/>
    <w:rsid w:val="00DD5783"/>
    <w:rsid w:val="00DD65B0"/>
    <w:rsid w:val="00DE1048"/>
    <w:rsid w:val="00DF084B"/>
    <w:rsid w:val="00DF0D4F"/>
    <w:rsid w:val="00DF1AAB"/>
    <w:rsid w:val="00DF41B1"/>
    <w:rsid w:val="00E005AA"/>
    <w:rsid w:val="00E075C0"/>
    <w:rsid w:val="00E11219"/>
    <w:rsid w:val="00E133DD"/>
    <w:rsid w:val="00E151F5"/>
    <w:rsid w:val="00E152D8"/>
    <w:rsid w:val="00E15DF5"/>
    <w:rsid w:val="00E22AAB"/>
    <w:rsid w:val="00E22B6E"/>
    <w:rsid w:val="00E22DD4"/>
    <w:rsid w:val="00E24821"/>
    <w:rsid w:val="00E360ED"/>
    <w:rsid w:val="00E36649"/>
    <w:rsid w:val="00E40DFF"/>
    <w:rsid w:val="00E415F5"/>
    <w:rsid w:val="00E4224A"/>
    <w:rsid w:val="00E44E57"/>
    <w:rsid w:val="00E4566E"/>
    <w:rsid w:val="00E45813"/>
    <w:rsid w:val="00E460A2"/>
    <w:rsid w:val="00E4618E"/>
    <w:rsid w:val="00E51C01"/>
    <w:rsid w:val="00E521CB"/>
    <w:rsid w:val="00E52AED"/>
    <w:rsid w:val="00E52CAD"/>
    <w:rsid w:val="00E544F1"/>
    <w:rsid w:val="00E54B69"/>
    <w:rsid w:val="00E54E89"/>
    <w:rsid w:val="00E623F0"/>
    <w:rsid w:val="00E649CD"/>
    <w:rsid w:val="00E64FDC"/>
    <w:rsid w:val="00E662F2"/>
    <w:rsid w:val="00E72719"/>
    <w:rsid w:val="00E728D9"/>
    <w:rsid w:val="00E73D19"/>
    <w:rsid w:val="00E7658A"/>
    <w:rsid w:val="00E76EC4"/>
    <w:rsid w:val="00E803BB"/>
    <w:rsid w:val="00E84A75"/>
    <w:rsid w:val="00E87142"/>
    <w:rsid w:val="00E90F0C"/>
    <w:rsid w:val="00E96BE7"/>
    <w:rsid w:val="00EA277E"/>
    <w:rsid w:val="00EA27C3"/>
    <w:rsid w:val="00EA6654"/>
    <w:rsid w:val="00EB247F"/>
    <w:rsid w:val="00EB2C4D"/>
    <w:rsid w:val="00EB462F"/>
    <w:rsid w:val="00EB4781"/>
    <w:rsid w:val="00EB54EC"/>
    <w:rsid w:val="00EC4537"/>
    <w:rsid w:val="00ED091C"/>
    <w:rsid w:val="00ED2711"/>
    <w:rsid w:val="00ED2D7A"/>
    <w:rsid w:val="00ED4B05"/>
    <w:rsid w:val="00ED7F08"/>
    <w:rsid w:val="00EE24A3"/>
    <w:rsid w:val="00EE27F3"/>
    <w:rsid w:val="00EE2E2F"/>
    <w:rsid w:val="00EE327E"/>
    <w:rsid w:val="00EE50E8"/>
    <w:rsid w:val="00EE72B8"/>
    <w:rsid w:val="00EE73A4"/>
    <w:rsid w:val="00EF0E74"/>
    <w:rsid w:val="00EF13C2"/>
    <w:rsid w:val="00EF1656"/>
    <w:rsid w:val="00EF182F"/>
    <w:rsid w:val="00EF3FAD"/>
    <w:rsid w:val="00EF5A29"/>
    <w:rsid w:val="00EF6009"/>
    <w:rsid w:val="00EF6B7D"/>
    <w:rsid w:val="00EF7FAF"/>
    <w:rsid w:val="00F01A3B"/>
    <w:rsid w:val="00F025AA"/>
    <w:rsid w:val="00F041C2"/>
    <w:rsid w:val="00F04875"/>
    <w:rsid w:val="00F16F30"/>
    <w:rsid w:val="00F1720F"/>
    <w:rsid w:val="00F172CA"/>
    <w:rsid w:val="00F24914"/>
    <w:rsid w:val="00F25655"/>
    <w:rsid w:val="00F31E54"/>
    <w:rsid w:val="00F34E41"/>
    <w:rsid w:val="00F36BB7"/>
    <w:rsid w:val="00F37679"/>
    <w:rsid w:val="00F40684"/>
    <w:rsid w:val="00F41D11"/>
    <w:rsid w:val="00F42B8C"/>
    <w:rsid w:val="00F434E5"/>
    <w:rsid w:val="00F4655C"/>
    <w:rsid w:val="00F5094B"/>
    <w:rsid w:val="00F50DE5"/>
    <w:rsid w:val="00F5262C"/>
    <w:rsid w:val="00F52CC7"/>
    <w:rsid w:val="00F52D4B"/>
    <w:rsid w:val="00F54EB6"/>
    <w:rsid w:val="00F55255"/>
    <w:rsid w:val="00F55CCC"/>
    <w:rsid w:val="00F55D6F"/>
    <w:rsid w:val="00F56019"/>
    <w:rsid w:val="00F560A9"/>
    <w:rsid w:val="00F608A7"/>
    <w:rsid w:val="00F61654"/>
    <w:rsid w:val="00F626A5"/>
    <w:rsid w:val="00F64D35"/>
    <w:rsid w:val="00F66790"/>
    <w:rsid w:val="00F710F4"/>
    <w:rsid w:val="00F72C18"/>
    <w:rsid w:val="00F76B48"/>
    <w:rsid w:val="00F77AE6"/>
    <w:rsid w:val="00F80D07"/>
    <w:rsid w:val="00F82208"/>
    <w:rsid w:val="00F83DB1"/>
    <w:rsid w:val="00F866E5"/>
    <w:rsid w:val="00F9180F"/>
    <w:rsid w:val="00F9266D"/>
    <w:rsid w:val="00F95046"/>
    <w:rsid w:val="00F96EE2"/>
    <w:rsid w:val="00FA1360"/>
    <w:rsid w:val="00FA152E"/>
    <w:rsid w:val="00FA1772"/>
    <w:rsid w:val="00FA23D8"/>
    <w:rsid w:val="00FA3ACD"/>
    <w:rsid w:val="00FA4717"/>
    <w:rsid w:val="00FA592D"/>
    <w:rsid w:val="00FB0C6A"/>
    <w:rsid w:val="00FB1582"/>
    <w:rsid w:val="00FB1964"/>
    <w:rsid w:val="00FB3F94"/>
    <w:rsid w:val="00FB5031"/>
    <w:rsid w:val="00FB6298"/>
    <w:rsid w:val="00FC07C3"/>
    <w:rsid w:val="00FC0BC5"/>
    <w:rsid w:val="00FC5A0B"/>
    <w:rsid w:val="00FC6BF2"/>
    <w:rsid w:val="00FC743F"/>
    <w:rsid w:val="00FD3018"/>
    <w:rsid w:val="00FD399E"/>
    <w:rsid w:val="00FD4BF6"/>
    <w:rsid w:val="00FD6AAE"/>
    <w:rsid w:val="00FD73AA"/>
    <w:rsid w:val="00FE2819"/>
    <w:rsid w:val="00FE2A93"/>
    <w:rsid w:val="00FE2DEB"/>
    <w:rsid w:val="00FE3A76"/>
    <w:rsid w:val="00FF00E9"/>
    <w:rsid w:val="00FF3CF1"/>
    <w:rsid w:val="00FF4ED6"/>
    <w:rsid w:val="00FF51C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4D4C8C6"/>
  <w15:docId w15:val="{AC3F1B13-326C-4855-9A23-26238083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2"/>
      </w:numPr>
    </w:pPr>
  </w:style>
  <w:style w:type="paragraph" w:styleId="ListNumber">
    <w:name w:val="List Number"/>
    <w:basedOn w:val="Normal"/>
    <w:rsid w:val="00993B51"/>
    <w:pPr>
      <w:spacing w:before="240"/>
      <w:ind w:left="0"/>
    </w:pPr>
  </w:style>
  <w:style w:type="paragraph" w:styleId="BalloonText">
    <w:name w:val="Balloon Text"/>
    <w:basedOn w:val="Normal"/>
    <w:link w:val="BalloonTextChar"/>
    <w:rsid w:val="003D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D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247"/>
    <w:pPr>
      <w:contextualSpacing/>
    </w:pPr>
  </w:style>
  <w:style w:type="paragraph" w:styleId="Header">
    <w:name w:val="header"/>
    <w:basedOn w:val="Normal"/>
    <w:link w:val="HeaderChar"/>
    <w:rsid w:val="00E84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4A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4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7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40DFF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Clerk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7154-2EF5-4C50-88A3-68A668F9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BTClerk</dc:creator>
  <cp:lastModifiedBy>Stephanie MacDonell</cp:lastModifiedBy>
  <cp:revision>4</cp:revision>
  <cp:lastPrinted>2024-11-18T15:30:00Z</cp:lastPrinted>
  <dcterms:created xsi:type="dcterms:W3CDTF">2024-12-17T20:07:00Z</dcterms:created>
  <dcterms:modified xsi:type="dcterms:W3CDTF">2025-01-22T16:08:00Z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